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21FC2" w14:textId="6F8138F5" w:rsidR="008917A4" w:rsidRPr="008917A4" w:rsidRDefault="00D737EA" w:rsidP="00377930">
      <w:pPr>
        <w:ind w:right="282"/>
        <w:jc w:val="center"/>
        <w:rPr>
          <w:b/>
          <w:bCs/>
          <w:color w:val="2F5496" w:themeColor="accent1" w:themeShade="BF"/>
          <w:sz w:val="40"/>
          <w:szCs w:val="40"/>
          <w:lang w:val="da-DK"/>
        </w:rPr>
      </w:pPr>
      <w:r>
        <w:rPr>
          <w:b/>
          <w:bCs/>
          <w:color w:val="2F5496" w:themeColor="accent1" w:themeShade="BF"/>
          <w:sz w:val="40"/>
          <w:szCs w:val="40"/>
          <w:lang w:val="da-DK"/>
        </w:rPr>
        <w:t xml:space="preserve">UNDERRETNINGSSKEMA </w:t>
      </w:r>
    </w:p>
    <w:p w14:paraId="0FA77541" w14:textId="77777777" w:rsidR="008917A4" w:rsidRDefault="008917A4" w:rsidP="008917A4">
      <w:pPr>
        <w:ind w:right="424"/>
        <w:rPr>
          <w:sz w:val="20"/>
          <w:szCs w:val="20"/>
          <w:lang w:val="da-DK"/>
        </w:rPr>
      </w:pPr>
    </w:p>
    <w:p w14:paraId="4E71E462" w14:textId="77777777" w:rsidR="008917A4" w:rsidRDefault="008917A4" w:rsidP="008917A4">
      <w:pPr>
        <w:ind w:right="424"/>
        <w:rPr>
          <w:sz w:val="20"/>
          <w:szCs w:val="20"/>
          <w:lang w:val="da-DK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EEAF6" w:themeFill="accent5" w:themeFillTint="33"/>
        <w:tblLayout w:type="fixed"/>
        <w:tblLook w:val="01E0" w:firstRow="1" w:lastRow="1" w:firstColumn="1" w:lastColumn="1" w:noHBand="0" w:noVBand="0"/>
      </w:tblPr>
      <w:tblGrid>
        <w:gridCol w:w="2737"/>
        <w:gridCol w:w="1206"/>
        <w:gridCol w:w="838"/>
        <w:gridCol w:w="1315"/>
        <w:gridCol w:w="1796"/>
        <w:gridCol w:w="1165"/>
      </w:tblGrid>
      <w:tr w:rsidR="008917A4" w:rsidRPr="0071376F" w14:paraId="410313F2" w14:textId="77777777" w:rsidTr="00255CF4">
        <w:trPr>
          <w:trHeight w:val="411"/>
        </w:trPr>
        <w:tc>
          <w:tcPr>
            <w:tcW w:w="4781" w:type="dxa"/>
            <w:gridSpan w:val="3"/>
            <w:shd w:val="clear" w:color="auto" w:fill="DEEAF6" w:themeFill="accent5" w:themeFillTint="33"/>
          </w:tcPr>
          <w:p w14:paraId="5C05493D" w14:textId="77777777" w:rsidR="008917A4" w:rsidRPr="0071376F" w:rsidRDefault="008917A4" w:rsidP="008917A4">
            <w:pPr>
              <w:ind w:right="424"/>
              <w:rPr>
                <w:lang w:val="da-DK"/>
              </w:rPr>
            </w:pPr>
          </w:p>
          <w:p w14:paraId="51D79AAD" w14:textId="77777777" w:rsidR="008917A4" w:rsidRPr="00A210F5" w:rsidRDefault="008917A4" w:rsidP="008917A4">
            <w:pPr>
              <w:ind w:right="424"/>
              <w:rPr>
                <w:b/>
                <w:bCs/>
              </w:rPr>
            </w:pPr>
            <w:proofErr w:type="spellStart"/>
            <w:r w:rsidRPr="00A210F5">
              <w:rPr>
                <w:b/>
                <w:bCs/>
              </w:rPr>
              <w:t>Barnets</w:t>
            </w:r>
            <w:proofErr w:type="spellEnd"/>
            <w:r w:rsidRPr="00A210F5">
              <w:rPr>
                <w:b/>
                <w:bCs/>
              </w:rPr>
              <w:t xml:space="preserve"> </w:t>
            </w:r>
            <w:proofErr w:type="spellStart"/>
            <w:r w:rsidRPr="00A210F5">
              <w:rPr>
                <w:b/>
                <w:bCs/>
              </w:rPr>
              <w:t>navn</w:t>
            </w:r>
            <w:proofErr w:type="spellEnd"/>
            <w:r w:rsidRPr="00A210F5">
              <w:rPr>
                <w:b/>
                <w:bCs/>
              </w:rPr>
              <w:t>:</w:t>
            </w:r>
          </w:p>
        </w:tc>
        <w:tc>
          <w:tcPr>
            <w:tcW w:w="4276" w:type="dxa"/>
            <w:gridSpan w:val="3"/>
            <w:shd w:val="clear" w:color="auto" w:fill="DEEAF6" w:themeFill="accent5" w:themeFillTint="33"/>
          </w:tcPr>
          <w:p w14:paraId="5755CB45" w14:textId="77777777" w:rsidR="008917A4" w:rsidRPr="0071376F" w:rsidRDefault="008917A4" w:rsidP="008917A4">
            <w:pPr>
              <w:ind w:right="424"/>
            </w:pPr>
          </w:p>
          <w:p w14:paraId="1163E98A" w14:textId="77777777" w:rsidR="008917A4" w:rsidRPr="00A210F5" w:rsidRDefault="008917A4" w:rsidP="008917A4">
            <w:pPr>
              <w:ind w:right="424"/>
              <w:rPr>
                <w:b/>
                <w:bCs/>
              </w:rPr>
            </w:pPr>
            <w:r w:rsidRPr="00A210F5">
              <w:rPr>
                <w:b/>
                <w:bCs/>
              </w:rPr>
              <w:t>CPR nr.:</w:t>
            </w:r>
          </w:p>
        </w:tc>
      </w:tr>
      <w:tr w:rsidR="008917A4" w:rsidRPr="0071376F" w14:paraId="060A00BE" w14:textId="77777777" w:rsidTr="00A210F5">
        <w:trPr>
          <w:trHeight w:val="280"/>
        </w:trPr>
        <w:tc>
          <w:tcPr>
            <w:tcW w:w="2737" w:type="dxa"/>
            <w:vMerge w:val="restart"/>
            <w:shd w:val="clear" w:color="auto" w:fill="DEEAF6" w:themeFill="accent5" w:themeFillTint="33"/>
          </w:tcPr>
          <w:p w14:paraId="7A3DAF64" w14:textId="5CCE4F2B" w:rsidR="008917A4" w:rsidRPr="002178EE" w:rsidRDefault="008917A4" w:rsidP="008917A4">
            <w:pPr>
              <w:ind w:right="424"/>
              <w:rPr>
                <w:b/>
                <w:bCs/>
                <w:lang w:val="da-DK"/>
              </w:rPr>
            </w:pPr>
            <w:r w:rsidRPr="002178EE">
              <w:rPr>
                <w:b/>
                <w:bCs/>
                <w:lang w:val="da-DK"/>
              </w:rPr>
              <w:t xml:space="preserve">Forældrenes navn og adresse </w:t>
            </w:r>
            <w:r w:rsidR="00A210F5" w:rsidRPr="002178EE">
              <w:rPr>
                <w:b/>
                <w:bCs/>
                <w:lang w:val="da-DK"/>
              </w:rPr>
              <w:t xml:space="preserve">og </w:t>
            </w:r>
            <w:r w:rsidRPr="002178EE">
              <w:rPr>
                <w:b/>
                <w:bCs/>
                <w:lang w:val="da-DK"/>
              </w:rPr>
              <w:t>telefonnummer</w:t>
            </w:r>
            <w:r w:rsidR="00A210F5" w:rsidRPr="002178EE">
              <w:rPr>
                <w:b/>
                <w:bCs/>
                <w:lang w:val="da-DK"/>
              </w:rPr>
              <w:t>:</w:t>
            </w:r>
          </w:p>
          <w:p w14:paraId="320D1DE1" w14:textId="77777777" w:rsidR="00C6632F" w:rsidRPr="002178EE" w:rsidRDefault="00C6632F" w:rsidP="008917A4">
            <w:pPr>
              <w:ind w:right="424"/>
              <w:rPr>
                <w:lang w:val="da-DK"/>
              </w:rPr>
            </w:pPr>
          </w:p>
          <w:p w14:paraId="11BC9E06" w14:textId="12A42149" w:rsidR="00C6632F" w:rsidRPr="0060718D" w:rsidRDefault="00C6632F" w:rsidP="008917A4">
            <w:pPr>
              <w:ind w:right="424"/>
              <w:rPr>
                <w:color w:val="C00000"/>
                <w:lang w:val="da-DK"/>
              </w:rPr>
            </w:pPr>
            <w:proofErr w:type="spellStart"/>
            <w:r w:rsidRPr="0060718D">
              <w:rPr>
                <w:color w:val="C00000"/>
                <w:lang w:val="da-DK"/>
              </w:rPr>
              <w:t>N.b</w:t>
            </w:r>
            <w:proofErr w:type="spellEnd"/>
            <w:r w:rsidRPr="0060718D">
              <w:rPr>
                <w:color w:val="C00000"/>
                <w:lang w:val="da-DK"/>
              </w:rPr>
              <w:t xml:space="preserve">.: Det er </w:t>
            </w:r>
            <w:r w:rsidRPr="0060718D">
              <w:rPr>
                <w:b/>
                <w:bCs/>
                <w:color w:val="C00000"/>
                <w:u w:val="single"/>
                <w:lang w:val="da-DK"/>
              </w:rPr>
              <w:t xml:space="preserve">meget </w:t>
            </w:r>
            <w:r w:rsidRPr="0060718D">
              <w:rPr>
                <w:color w:val="C00000"/>
                <w:lang w:val="da-DK"/>
              </w:rPr>
              <w:t>vigtigt at få et</w:t>
            </w:r>
            <w:r w:rsidR="00C00F57" w:rsidRPr="0060718D">
              <w:rPr>
                <w:color w:val="C00000"/>
                <w:lang w:val="da-DK"/>
              </w:rPr>
              <w:t xml:space="preserve"> telefon</w:t>
            </w:r>
            <w:r w:rsidR="002178EE" w:rsidRPr="0060718D">
              <w:rPr>
                <w:color w:val="C00000"/>
                <w:lang w:val="da-DK"/>
              </w:rPr>
              <w:t>n</w:t>
            </w:r>
            <w:r w:rsidR="00C00F57" w:rsidRPr="0060718D">
              <w:rPr>
                <w:color w:val="C00000"/>
                <w:lang w:val="da-DK"/>
              </w:rPr>
              <w:t xml:space="preserve">ummer </w:t>
            </w:r>
            <w:r w:rsidR="00A97609" w:rsidRPr="0060718D">
              <w:rPr>
                <w:color w:val="C00000"/>
                <w:lang w:val="da-DK"/>
              </w:rPr>
              <w:t>til forældr</w:t>
            </w:r>
            <w:r w:rsidR="002E62D0" w:rsidRPr="0060718D">
              <w:rPr>
                <w:color w:val="C00000"/>
                <w:lang w:val="da-DK"/>
              </w:rPr>
              <w:t>e</w:t>
            </w:r>
            <w:r w:rsidR="00A97609" w:rsidRPr="0060718D">
              <w:rPr>
                <w:color w:val="C00000"/>
                <w:lang w:val="da-DK"/>
              </w:rPr>
              <w:t xml:space="preserve">ne. </w:t>
            </w:r>
          </w:p>
          <w:p w14:paraId="2E210953" w14:textId="28C87E37" w:rsidR="00935CA1" w:rsidRPr="00C6632F" w:rsidRDefault="00935CA1" w:rsidP="008917A4">
            <w:pPr>
              <w:ind w:right="424"/>
              <w:rPr>
                <w:lang w:val="da-DK"/>
              </w:rPr>
            </w:pPr>
          </w:p>
        </w:tc>
        <w:tc>
          <w:tcPr>
            <w:tcW w:w="6320" w:type="dxa"/>
            <w:gridSpan w:val="5"/>
            <w:shd w:val="clear" w:color="auto" w:fill="DEEAF6" w:themeFill="accent5" w:themeFillTint="33"/>
          </w:tcPr>
          <w:p w14:paraId="446F89E5" w14:textId="77777777" w:rsidR="008917A4" w:rsidRPr="0071376F" w:rsidRDefault="008917A4" w:rsidP="008917A4">
            <w:pPr>
              <w:ind w:right="424"/>
            </w:pPr>
            <w:proofErr w:type="spellStart"/>
            <w:r w:rsidRPr="0071376F">
              <w:t>Adresse</w:t>
            </w:r>
            <w:proofErr w:type="spellEnd"/>
            <w:r w:rsidRPr="0071376F">
              <w:t>:</w:t>
            </w:r>
          </w:p>
        </w:tc>
      </w:tr>
      <w:tr w:rsidR="008917A4" w:rsidRPr="0071376F" w14:paraId="4DF708F9" w14:textId="77777777" w:rsidTr="00A210F5">
        <w:trPr>
          <w:trHeight w:val="330"/>
        </w:trPr>
        <w:tc>
          <w:tcPr>
            <w:tcW w:w="2737" w:type="dxa"/>
            <w:vMerge/>
            <w:tcBorders>
              <w:top w:val="single" w:sz="4" w:space="0" w:color="000000"/>
            </w:tcBorders>
            <w:shd w:val="clear" w:color="auto" w:fill="DEEAF6" w:themeFill="accent5" w:themeFillTint="33"/>
          </w:tcPr>
          <w:p w14:paraId="48CB37BD" w14:textId="77777777" w:rsidR="008917A4" w:rsidRPr="0071376F" w:rsidRDefault="008917A4" w:rsidP="008917A4">
            <w:pPr>
              <w:ind w:right="424"/>
            </w:pPr>
          </w:p>
        </w:tc>
        <w:tc>
          <w:tcPr>
            <w:tcW w:w="6320" w:type="dxa"/>
            <w:gridSpan w:val="5"/>
            <w:tcBorders>
              <w:top w:val="single" w:sz="4" w:space="0" w:color="000000"/>
            </w:tcBorders>
            <w:shd w:val="clear" w:color="auto" w:fill="DEEAF6" w:themeFill="accent5" w:themeFillTint="33"/>
          </w:tcPr>
          <w:p w14:paraId="372628C6" w14:textId="77777777" w:rsidR="008917A4" w:rsidRPr="0071376F" w:rsidRDefault="008917A4" w:rsidP="008917A4">
            <w:pPr>
              <w:ind w:right="424"/>
            </w:pPr>
          </w:p>
        </w:tc>
      </w:tr>
      <w:tr w:rsidR="008917A4" w:rsidRPr="0071376F" w14:paraId="210D5B79" w14:textId="77777777" w:rsidTr="00A210F5">
        <w:trPr>
          <w:trHeight w:val="366"/>
        </w:trPr>
        <w:tc>
          <w:tcPr>
            <w:tcW w:w="2737" w:type="dxa"/>
            <w:vMerge/>
            <w:tcBorders>
              <w:top w:val="single" w:sz="4" w:space="0" w:color="000000"/>
            </w:tcBorders>
            <w:shd w:val="clear" w:color="auto" w:fill="DEEAF6" w:themeFill="accent5" w:themeFillTint="33"/>
          </w:tcPr>
          <w:p w14:paraId="19201885" w14:textId="77777777" w:rsidR="008917A4" w:rsidRPr="0071376F" w:rsidRDefault="008917A4" w:rsidP="008917A4">
            <w:pPr>
              <w:ind w:right="424"/>
            </w:pPr>
          </w:p>
        </w:tc>
        <w:tc>
          <w:tcPr>
            <w:tcW w:w="6320" w:type="dxa"/>
            <w:gridSpan w:val="5"/>
            <w:tcBorders>
              <w:top w:val="single" w:sz="4" w:space="0" w:color="000000"/>
            </w:tcBorders>
            <w:shd w:val="clear" w:color="auto" w:fill="DEEAF6" w:themeFill="accent5" w:themeFillTint="33"/>
          </w:tcPr>
          <w:p w14:paraId="676D0C8B" w14:textId="77777777" w:rsidR="008917A4" w:rsidRPr="0060718D" w:rsidRDefault="008917A4" w:rsidP="008917A4">
            <w:pPr>
              <w:ind w:right="424"/>
              <w:rPr>
                <w:b/>
                <w:bCs/>
                <w:color w:val="C00000"/>
              </w:rPr>
            </w:pPr>
            <w:proofErr w:type="spellStart"/>
            <w:r w:rsidRPr="0060718D">
              <w:rPr>
                <w:b/>
                <w:bCs/>
                <w:color w:val="C00000"/>
              </w:rPr>
              <w:t>Telefon</w:t>
            </w:r>
            <w:r w:rsidR="00480589" w:rsidRPr="0060718D">
              <w:rPr>
                <w:b/>
                <w:bCs/>
                <w:color w:val="C00000"/>
              </w:rPr>
              <w:t>nummer</w:t>
            </w:r>
            <w:proofErr w:type="spellEnd"/>
            <w:r w:rsidR="00F24B08" w:rsidRPr="0060718D">
              <w:rPr>
                <w:b/>
                <w:bCs/>
                <w:color w:val="C00000"/>
              </w:rPr>
              <w:t xml:space="preserve"> mor</w:t>
            </w:r>
            <w:r w:rsidRPr="0060718D">
              <w:rPr>
                <w:b/>
                <w:bCs/>
                <w:color w:val="C00000"/>
              </w:rPr>
              <w:t>:</w:t>
            </w:r>
          </w:p>
          <w:p w14:paraId="7F59548B" w14:textId="4E721943" w:rsidR="00F24B08" w:rsidRPr="0071376F" w:rsidRDefault="00F24B08" w:rsidP="008917A4">
            <w:pPr>
              <w:ind w:right="424"/>
            </w:pPr>
            <w:proofErr w:type="spellStart"/>
            <w:r w:rsidRPr="0060718D">
              <w:rPr>
                <w:b/>
                <w:bCs/>
                <w:color w:val="C00000"/>
              </w:rPr>
              <w:t>Telefonnummer</w:t>
            </w:r>
            <w:proofErr w:type="spellEnd"/>
            <w:r w:rsidRPr="0060718D">
              <w:rPr>
                <w:b/>
                <w:bCs/>
                <w:color w:val="C00000"/>
              </w:rPr>
              <w:t xml:space="preserve"> far:</w:t>
            </w:r>
          </w:p>
        </w:tc>
      </w:tr>
      <w:tr w:rsidR="008917A4" w:rsidRPr="00D81F8A" w14:paraId="774C3241" w14:textId="77777777" w:rsidTr="00A210F5">
        <w:trPr>
          <w:trHeight w:val="337"/>
        </w:trPr>
        <w:tc>
          <w:tcPr>
            <w:tcW w:w="2737" w:type="dxa"/>
            <w:vMerge/>
            <w:tcBorders>
              <w:top w:val="single" w:sz="4" w:space="0" w:color="000000"/>
            </w:tcBorders>
            <w:shd w:val="clear" w:color="auto" w:fill="DEEAF6" w:themeFill="accent5" w:themeFillTint="33"/>
          </w:tcPr>
          <w:p w14:paraId="187AF7EB" w14:textId="77777777" w:rsidR="008917A4" w:rsidRPr="0071376F" w:rsidRDefault="008917A4" w:rsidP="008917A4">
            <w:pPr>
              <w:ind w:right="424"/>
            </w:pPr>
          </w:p>
        </w:tc>
        <w:tc>
          <w:tcPr>
            <w:tcW w:w="6320" w:type="dxa"/>
            <w:gridSpan w:val="5"/>
            <w:tcBorders>
              <w:top w:val="single" w:sz="4" w:space="0" w:color="000000"/>
            </w:tcBorders>
            <w:shd w:val="clear" w:color="auto" w:fill="DEEAF6" w:themeFill="accent5" w:themeFillTint="33"/>
          </w:tcPr>
          <w:p w14:paraId="5A3AD82E" w14:textId="544D8E6B" w:rsidR="000E2AFE" w:rsidRDefault="008917A4" w:rsidP="008917A4">
            <w:pPr>
              <w:ind w:right="424"/>
              <w:rPr>
                <w:lang w:val="da-DK"/>
              </w:rPr>
            </w:pPr>
            <w:r w:rsidRPr="008917A4">
              <w:rPr>
                <w:lang w:val="da-DK"/>
              </w:rPr>
              <w:t xml:space="preserve">Har du kendskab til søskende?  </w:t>
            </w:r>
          </w:p>
          <w:p w14:paraId="667617EE" w14:textId="3E5D79D6" w:rsidR="000E2AFE" w:rsidRDefault="000E2AFE" w:rsidP="008917A4">
            <w:pPr>
              <w:ind w:right="424"/>
              <w:rPr>
                <w:lang w:val="da-DK"/>
              </w:rPr>
            </w:pPr>
            <w:r>
              <w:rPr>
                <w:noProof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064137" wp14:editId="6EFBA8ED">
                      <wp:simplePos x="0" y="0"/>
                      <wp:positionH relativeFrom="column">
                        <wp:posOffset>286385</wp:posOffset>
                      </wp:positionH>
                      <wp:positionV relativeFrom="paragraph">
                        <wp:posOffset>27940</wp:posOffset>
                      </wp:positionV>
                      <wp:extent cx="123825" cy="117475"/>
                      <wp:effectExtent l="0" t="0" r="9525" b="0"/>
                      <wp:wrapNone/>
                      <wp:docPr id="6743596" name="Rektangel: afrundede hjørn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74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753537" id="Rektangel: afrundede hjørner 1" o:spid="_x0000_s1026" style="position:absolute;margin-left:22.55pt;margin-top:2.2pt;width:9.7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" fillcolor="#5b9bd5 [3208]" stroked="f">
                      <v:fill opacity="32896f"/>
                    </v:roundrect>
                  </w:pict>
                </mc:Fallback>
              </mc:AlternateContent>
            </w:r>
            <w:r>
              <w:rPr>
                <w:lang w:val="da-DK"/>
              </w:rPr>
              <w:t>Ja</w:t>
            </w:r>
          </w:p>
          <w:p w14:paraId="4085A65F" w14:textId="7BB63262" w:rsidR="008917A4" w:rsidRPr="00D81F8A" w:rsidRDefault="000E2AFE" w:rsidP="008917A4">
            <w:pPr>
              <w:ind w:right="424"/>
              <w:rPr>
                <w:lang w:val="da-DK"/>
              </w:rPr>
            </w:pPr>
            <w:r>
              <w:rPr>
                <w:noProof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76F6E2" wp14:editId="1BABACEF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28575</wp:posOffset>
                      </wp:positionV>
                      <wp:extent cx="123825" cy="117475"/>
                      <wp:effectExtent l="0" t="0" r="9525" b="0"/>
                      <wp:wrapNone/>
                      <wp:docPr id="530431643" name="Rektangel: afrundede hjørn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74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6287B8" id="Rektangel: afrundede hjørner 1" o:spid="_x0000_s1026" style="position:absolute;margin-left:22.5pt;margin-top:2.25pt;width:9.7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" fillcolor="#5b9bd5 [3208]" stroked="f">
                      <v:fill opacity="32896f"/>
                    </v:roundrect>
                  </w:pict>
                </mc:Fallback>
              </mc:AlternateContent>
            </w:r>
            <w:r>
              <w:rPr>
                <w:lang w:val="da-DK"/>
              </w:rPr>
              <w:t>Nej</w:t>
            </w:r>
          </w:p>
          <w:p w14:paraId="624C6699" w14:textId="77777777" w:rsidR="008917A4" w:rsidRPr="00D81F8A" w:rsidRDefault="008917A4" w:rsidP="008917A4">
            <w:pPr>
              <w:ind w:right="424"/>
              <w:rPr>
                <w:lang w:val="da-DK"/>
              </w:rPr>
            </w:pPr>
          </w:p>
          <w:p w14:paraId="2808DE7D" w14:textId="77777777" w:rsidR="008917A4" w:rsidRPr="00D81F8A" w:rsidRDefault="008917A4" w:rsidP="008917A4">
            <w:pPr>
              <w:ind w:right="424"/>
              <w:rPr>
                <w:lang w:val="da-DK"/>
              </w:rPr>
            </w:pPr>
          </w:p>
        </w:tc>
      </w:tr>
      <w:tr w:rsidR="008917A4" w:rsidRPr="0071376F" w14:paraId="663084C6" w14:textId="77777777" w:rsidTr="00A210F5">
        <w:trPr>
          <w:trHeight w:val="411"/>
        </w:trPr>
        <w:tc>
          <w:tcPr>
            <w:tcW w:w="2737" w:type="dxa"/>
            <w:shd w:val="clear" w:color="auto" w:fill="DEEAF6" w:themeFill="accent5" w:themeFillTint="33"/>
          </w:tcPr>
          <w:p w14:paraId="4130E771" w14:textId="77777777" w:rsidR="008917A4" w:rsidRPr="0071376F" w:rsidRDefault="008917A4" w:rsidP="008917A4">
            <w:pPr>
              <w:ind w:right="424"/>
            </w:pPr>
            <w:proofErr w:type="spellStart"/>
            <w:r w:rsidRPr="00A210F5">
              <w:rPr>
                <w:b/>
                <w:bCs/>
              </w:rPr>
              <w:t>Forældremyndighed</w:t>
            </w:r>
            <w:proofErr w:type="spellEnd"/>
            <w:r w:rsidRPr="0071376F">
              <w:t xml:space="preserve"> (</w:t>
            </w:r>
            <w:proofErr w:type="spellStart"/>
            <w:r w:rsidRPr="0071376F">
              <w:t>sæt</w:t>
            </w:r>
            <w:proofErr w:type="spellEnd"/>
            <w:r w:rsidRPr="0071376F">
              <w:t xml:space="preserve"> </w:t>
            </w:r>
            <w:proofErr w:type="spellStart"/>
            <w:r w:rsidRPr="0071376F">
              <w:t>kryds</w:t>
            </w:r>
            <w:proofErr w:type="spellEnd"/>
            <w:r w:rsidRPr="0071376F">
              <w:t>)</w:t>
            </w:r>
          </w:p>
        </w:tc>
        <w:tc>
          <w:tcPr>
            <w:tcW w:w="1206" w:type="dxa"/>
            <w:tcBorders>
              <w:right w:val="nil"/>
            </w:tcBorders>
            <w:shd w:val="clear" w:color="auto" w:fill="DEEAF6" w:themeFill="accent5" w:themeFillTint="33"/>
          </w:tcPr>
          <w:p w14:paraId="0C2BAF66" w14:textId="3D2D3BC3" w:rsidR="008917A4" w:rsidRPr="0071376F" w:rsidRDefault="000E2AFE" w:rsidP="008917A4">
            <w:pPr>
              <w:ind w:right="424"/>
            </w:pPr>
            <w:r>
              <w:rPr>
                <w:noProof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0F3AB9" wp14:editId="42F4CEEF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34290</wp:posOffset>
                      </wp:positionV>
                      <wp:extent cx="123825" cy="117475"/>
                      <wp:effectExtent l="0" t="0" r="9525" b="0"/>
                      <wp:wrapNone/>
                      <wp:docPr id="467464712" name="Rektangel: afrundede hjørn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74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ACC836" id="Rektangel: afrundede hjørner 1" o:spid="_x0000_s1026" style="position:absolute;margin-left:37pt;margin-top:2.7pt;width:9.75pt;height: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" fillcolor="#5b9bd5 [3208]" stroked="f">
                      <v:fill opacity="32896f"/>
                    </v:roundrect>
                  </w:pict>
                </mc:Fallback>
              </mc:AlternateContent>
            </w:r>
            <w:proofErr w:type="spellStart"/>
            <w:r w:rsidR="008917A4" w:rsidRPr="0071376F">
              <w:t>Fælles</w:t>
            </w:r>
            <w:proofErr w:type="spellEnd"/>
            <w:r w:rsidR="008917A4" w:rsidRPr="0071376F">
              <w:t xml:space="preserve"> </w:t>
            </w:r>
          </w:p>
        </w:tc>
        <w:tc>
          <w:tcPr>
            <w:tcW w:w="2153" w:type="dxa"/>
            <w:gridSpan w:val="2"/>
            <w:tcBorders>
              <w:left w:val="nil"/>
              <w:right w:val="nil"/>
            </w:tcBorders>
            <w:shd w:val="clear" w:color="auto" w:fill="DEEAF6" w:themeFill="accent5" w:themeFillTint="33"/>
          </w:tcPr>
          <w:p w14:paraId="02F48B43" w14:textId="6DBD321D" w:rsidR="008917A4" w:rsidRPr="0071376F" w:rsidRDefault="000E2AFE" w:rsidP="008917A4">
            <w:pPr>
              <w:ind w:right="424"/>
            </w:pPr>
            <w:r>
              <w:rPr>
                <w:noProof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72995F8" wp14:editId="27A64DB9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27940</wp:posOffset>
                      </wp:positionV>
                      <wp:extent cx="123825" cy="117475"/>
                      <wp:effectExtent l="0" t="0" r="9525" b="0"/>
                      <wp:wrapNone/>
                      <wp:docPr id="1540848010" name="Rektangel: afrundede hjørn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74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E0076A" id="Rektangel: afrundede hjørner 1" o:spid="_x0000_s1026" style="position:absolute;margin-left:24.6pt;margin-top:2.2pt;width:9.75pt;height: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" fillcolor="#5b9bd5 [3208]" stroked="f">
                      <v:fill opacity="32896f"/>
                    </v:roundrect>
                  </w:pict>
                </mc:Fallback>
              </mc:AlternateContent>
            </w:r>
            <w:r w:rsidR="008917A4" w:rsidRPr="0071376F">
              <w:t xml:space="preserve">Mor </w:t>
            </w:r>
          </w:p>
        </w:tc>
        <w:tc>
          <w:tcPr>
            <w:tcW w:w="1796" w:type="dxa"/>
            <w:tcBorders>
              <w:left w:val="nil"/>
              <w:right w:val="nil"/>
            </w:tcBorders>
            <w:shd w:val="clear" w:color="auto" w:fill="DEEAF6" w:themeFill="accent5" w:themeFillTint="33"/>
          </w:tcPr>
          <w:p w14:paraId="7A8F4D72" w14:textId="0E3879D3" w:rsidR="008917A4" w:rsidRPr="0071376F" w:rsidRDefault="000E2AFE" w:rsidP="008917A4">
            <w:pPr>
              <w:ind w:right="424"/>
            </w:pPr>
            <w:r>
              <w:rPr>
                <w:noProof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DB4760B" wp14:editId="64D82448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27940</wp:posOffset>
                      </wp:positionV>
                      <wp:extent cx="123825" cy="117475"/>
                      <wp:effectExtent l="0" t="0" r="9525" b="0"/>
                      <wp:wrapNone/>
                      <wp:docPr id="98479340" name="Rektangel: afrundede hjørn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74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8FA50B" id="Rektangel: afrundede hjørner 1" o:spid="_x0000_s1026" style="position:absolute;margin-left:21.2pt;margin-top:2.2pt;width:9.75pt;height: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" fillcolor="#5b9bd5 [3208]" stroked="f">
                      <v:fill opacity="32896f"/>
                    </v:roundrect>
                  </w:pict>
                </mc:Fallback>
              </mc:AlternateContent>
            </w:r>
            <w:r w:rsidR="008917A4" w:rsidRPr="0071376F">
              <w:t xml:space="preserve">Far </w:t>
            </w:r>
          </w:p>
        </w:tc>
        <w:tc>
          <w:tcPr>
            <w:tcW w:w="1165" w:type="dxa"/>
            <w:tcBorders>
              <w:left w:val="nil"/>
            </w:tcBorders>
            <w:shd w:val="clear" w:color="auto" w:fill="DEEAF6" w:themeFill="accent5" w:themeFillTint="33"/>
          </w:tcPr>
          <w:p w14:paraId="669B12E3" w14:textId="77777777" w:rsidR="008917A4" w:rsidRPr="0071376F" w:rsidRDefault="008917A4" w:rsidP="008917A4">
            <w:pPr>
              <w:ind w:right="424"/>
            </w:pPr>
          </w:p>
        </w:tc>
      </w:tr>
      <w:tr w:rsidR="008917A4" w:rsidRPr="000E2AFE" w14:paraId="773389BD" w14:textId="77777777" w:rsidTr="00A210F5">
        <w:trPr>
          <w:trHeight w:val="2470"/>
        </w:trPr>
        <w:tc>
          <w:tcPr>
            <w:tcW w:w="2737" w:type="dxa"/>
            <w:shd w:val="clear" w:color="auto" w:fill="DEEAF6" w:themeFill="accent5" w:themeFillTint="33"/>
          </w:tcPr>
          <w:p w14:paraId="6E6298DD" w14:textId="77777777" w:rsidR="008917A4" w:rsidRPr="008917A4" w:rsidRDefault="008917A4" w:rsidP="008917A4">
            <w:pPr>
              <w:ind w:right="424"/>
              <w:rPr>
                <w:lang w:val="da-DK"/>
              </w:rPr>
            </w:pPr>
          </w:p>
          <w:p w14:paraId="578F3691" w14:textId="77777777" w:rsidR="008917A4" w:rsidRPr="008917A4" w:rsidRDefault="008917A4" w:rsidP="008917A4">
            <w:pPr>
              <w:ind w:right="424"/>
              <w:rPr>
                <w:lang w:val="da-DK"/>
              </w:rPr>
            </w:pPr>
          </w:p>
          <w:p w14:paraId="2C2D4240" w14:textId="77777777" w:rsidR="008917A4" w:rsidRPr="00A210F5" w:rsidRDefault="008917A4" w:rsidP="008917A4">
            <w:pPr>
              <w:ind w:right="424"/>
              <w:rPr>
                <w:b/>
                <w:bCs/>
                <w:lang w:val="da-DK"/>
              </w:rPr>
            </w:pPr>
            <w:r w:rsidRPr="00A210F5">
              <w:rPr>
                <w:b/>
                <w:bCs/>
                <w:lang w:val="da-DK"/>
              </w:rPr>
              <w:t>Hvad er du bekymret for?</w:t>
            </w:r>
          </w:p>
          <w:p w14:paraId="5F536877" w14:textId="77777777" w:rsidR="008917A4" w:rsidRPr="008917A4" w:rsidRDefault="008917A4" w:rsidP="008917A4">
            <w:pPr>
              <w:ind w:right="424"/>
              <w:rPr>
                <w:lang w:val="da-DK"/>
              </w:rPr>
            </w:pPr>
          </w:p>
          <w:p w14:paraId="1DDB878E" w14:textId="77777777" w:rsidR="008917A4" w:rsidRPr="008917A4" w:rsidRDefault="008917A4" w:rsidP="008917A4">
            <w:pPr>
              <w:ind w:right="424"/>
              <w:rPr>
                <w:lang w:val="da-DK"/>
              </w:rPr>
            </w:pPr>
          </w:p>
        </w:tc>
        <w:tc>
          <w:tcPr>
            <w:tcW w:w="6320" w:type="dxa"/>
            <w:gridSpan w:val="5"/>
            <w:shd w:val="clear" w:color="auto" w:fill="DEEAF6" w:themeFill="accent5" w:themeFillTint="33"/>
          </w:tcPr>
          <w:p w14:paraId="09EC22C3" w14:textId="77777777" w:rsidR="008917A4" w:rsidRPr="008917A4" w:rsidRDefault="008917A4" w:rsidP="008917A4">
            <w:pPr>
              <w:ind w:right="424"/>
              <w:rPr>
                <w:lang w:val="da-DK"/>
              </w:rPr>
            </w:pPr>
          </w:p>
          <w:p w14:paraId="42FE53F4" w14:textId="77777777" w:rsidR="008917A4" w:rsidRDefault="008917A4" w:rsidP="008917A4">
            <w:pPr>
              <w:ind w:right="424"/>
              <w:rPr>
                <w:lang w:val="da-DK"/>
              </w:rPr>
            </w:pPr>
            <w:r w:rsidRPr="008917A4">
              <w:rPr>
                <w:lang w:val="da-DK"/>
              </w:rPr>
              <w:t>Vold mod børn er en handling eller undladelse, der skader barnets fysiske eller psykiske helbred, udvikling eller værdighed. Det kan være fysisk, psykisk, seksuel vold.</w:t>
            </w:r>
          </w:p>
          <w:p w14:paraId="13959081" w14:textId="77777777" w:rsidR="00BC00C7" w:rsidRPr="008917A4" w:rsidRDefault="00BC00C7" w:rsidP="008917A4">
            <w:pPr>
              <w:ind w:right="424"/>
              <w:rPr>
                <w:lang w:val="da-DK"/>
              </w:rPr>
            </w:pPr>
          </w:p>
          <w:p w14:paraId="31E78B90" w14:textId="58191D1A" w:rsidR="008917A4" w:rsidRPr="009814E7" w:rsidRDefault="008917A4" w:rsidP="008917A4">
            <w:pPr>
              <w:ind w:right="424"/>
              <w:rPr>
                <w:b/>
                <w:bCs/>
                <w:lang w:val="da-DK"/>
              </w:rPr>
            </w:pPr>
            <w:r w:rsidRPr="009814E7">
              <w:rPr>
                <w:b/>
                <w:bCs/>
                <w:lang w:val="da-DK"/>
              </w:rPr>
              <w:t>Underrettes der om mistanke om forældre/værges overgreb mod barnet, er det vigtigt at der ikke tales med forældrene om underretningen.</w:t>
            </w:r>
          </w:p>
          <w:p w14:paraId="1AE1D793" w14:textId="77777777" w:rsidR="008917A4" w:rsidRPr="008917A4" w:rsidRDefault="008917A4" w:rsidP="008917A4">
            <w:pPr>
              <w:ind w:right="424"/>
              <w:rPr>
                <w:lang w:val="da-DK"/>
              </w:rPr>
            </w:pPr>
          </w:p>
          <w:p w14:paraId="6517E815" w14:textId="77777777" w:rsidR="008917A4" w:rsidRPr="008917A4" w:rsidRDefault="008917A4" w:rsidP="008917A4">
            <w:pPr>
              <w:ind w:right="424"/>
              <w:rPr>
                <w:lang w:val="da-DK"/>
              </w:rPr>
            </w:pPr>
          </w:p>
          <w:p w14:paraId="15E3CE07" w14:textId="72C97828" w:rsidR="000E2AFE" w:rsidRPr="0071376F" w:rsidRDefault="008917A4" w:rsidP="008917A4">
            <w:pPr>
              <w:ind w:right="424"/>
            </w:pPr>
            <w:proofErr w:type="spellStart"/>
            <w:r w:rsidRPr="0071376F">
              <w:t>Mistanke</w:t>
            </w:r>
            <w:proofErr w:type="spellEnd"/>
            <w:r w:rsidRPr="0071376F">
              <w:t>:</w:t>
            </w:r>
          </w:p>
          <w:p w14:paraId="73281AF6" w14:textId="64F5926C" w:rsidR="008917A4" w:rsidRPr="0071376F" w:rsidRDefault="000E2AFE" w:rsidP="008917A4">
            <w:pPr>
              <w:ind w:right="424"/>
            </w:pPr>
            <w:r>
              <w:rPr>
                <w:noProof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08542A4" wp14:editId="0F5AF05A">
                      <wp:simplePos x="0" y="0"/>
                      <wp:positionH relativeFrom="column">
                        <wp:posOffset>2446020</wp:posOffset>
                      </wp:positionH>
                      <wp:positionV relativeFrom="paragraph">
                        <wp:posOffset>32971</wp:posOffset>
                      </wp:positionV>
                      <wp:extent cx="123825" cy="117475"/>
                      <wp:effectExtent l="0" t="0" r="9525" b="0"/>
                      <wp:wrapNone/>
                      <wp:docPr id="1521154377" name="Rektangel: afrundede hjørn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74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8ECCCE" id="Rektangel: afrundede hjørner 1" o:spid="_x0000_s1026" style="position:absolute;margin-left:192.6pt;margin-top:2.6pt;width:9.75pt;height: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" fillcolor="#5b9bd5 [3208]" stroked="f">
                      <v:fill opacity="32896f"/>
                    </v:roundrect>
                  </w:pict>
                </mc:Fallback>
              </mc:AlternateContent>
            </w:r>
            <w:r w:rsidR="008917A4" w:rsidRPr="0071376F">
              <w:t xml:space="preserve">Vold, </w:t>
            </w:r>
            <w:proofErr w:type="spellStart"/>
            <w:r w:rsidR="008917A4" w:rsidRPr="0071376F">
              <w:t>fysisk</w:t>
            </w:r>
            <w:proofErr w:type="spellEnd"/>
            <w:r w:rsidR="008917A4" w:rsidRPr="0071376F">
              <w:t xml:space="preserve">, </w:t>
            </w:r>
            <w:proofErr w:type="spellStart"/>
            <w:r w:rsidR="008917A4" w:rsidRPr="0071376F">
              <w:t>psykisk</w:t>
            </w:r>
            <w:proofErr w:type="spellEnd"/>
            <w:r w:rsidR="008917A4" w:rsidRPr="0071376F">
              <w:t xml:space="preserve">, </w:t>
            </w:r>
            <w:proofErr w:type="spellStart"/>
            <w:r w:rsidR="008917A4" w:rsidRPr="0071376F">
              <w:t>seksuel</w:t>
            </w:r>
            <w:proofErr w:type="spellEnd"/>
            <w:r w:rsidR="008917A4" w:rsidRPr="0071376F">
              <w:t xml:space="preserve"> </w:t>
            </w:r>
            <w:proofErr w:type="spellStart"/>
            <w:r w:rsidR="008917A4" w:rsidRPr="0071376F">
              <w:t>overgreb</w:t>
            </w:r>
            <w:proofErr w:type="spellEnd"/>
            <w:r>
              <w:t>:</w:t>
            </w:r>
            <w:r w:rsidR="008917A4" w:rsidRPr="0071376F">
              <w:t xml:space="preserve">      </w:t>
            </w:r>
          </w:p>
          <w:p w14:paraId="649F5244" w14:textId="3BFF24D5" w:rsidR="008917A4" w:rsidRPr="0071376F" w:rsidRDefault="000E2AFE" w:rsidP="008917A4">
            <w:pPr>
              <w:ind w:right="424"/>
            </w:pPr>
            <w:r>
              <w:rPr>
                <w:noProof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2A2034D" wp14:editId="01B69F2E">
                      <wp:simplePos x="0" y="0"/>
                      <wp:positionH relativeFrom="column">
                        <wp:posOffset>1962785</wp:posOffset>
                      </wp:positionH>
                      <wp:positionV relativeFrom="paragraph">
                        <wp:posOffset>51386</wp:posOffset>
                      </wp:positionV>
                      <wp:extent cx="123825" cy="117475"/>
                      <wp:effectExtent l="0" t="0" r="9525" b="0"/>
                      <wp:wrapNone/>
                      <wp:docPr id="747275365" name="Rektangel: afrundede hjørn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74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1BB630" id="Rektangel: afrundede hjørner 1" o:spid="_x0000_s1026" style="position:absolute;margin-left:154.55pt;margin-top:4.05pt;width:9.75pt;height: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" fillcolor="#5b9bd5 [3208]" stroked="f">
                      <v:fill opacity="32896f"/>
                    </v:roundrect>
                  </w:pict>
                </mc:Fallback>
              </mc:AlternateContent>
            </w:r>
            <w:proofErr w:type="spellStart"/>
            <w:r>
              <w:t>B</w:t>
            </w:r>
            <w:r w:rsidR="008917A4" w:rsidRPr="0071376F">
              <w:t>ekymrende</w:t>
            </w:r>
            <w:proofErr w:type="spellEnd"/>
            <w:r w:rsidR="008917A4" w:rsidRPr="0071376F">
              <w:t xml:space="preserve"> forhold I </w:t>
            </w:r>
            <w:proofErr w:type="spellStart"/>
            <w:r w:rsidR="008917A4" w:rsidRPr="0071376F">
              <w:t>hjemmet</w:t>
            </w:r>
            <w:proofErr w:type="spellEnd"/>
            <w:r>
              <w:t>:</w:t>
            </w:r>
            <w:r w:rsidR="008917A4" w:rsidRPr="0071376F">
              <w:t xml:space="preserve"> </w:t>
            </w:r>
          </w:p>
          <w:p w14:paraId="4F23E121" w14:textId="4634D2ED" w:rsidR="008917A4" w:rsidRPr="000E2AFE" w:rsidRDefault="000E2AFE" w:rsidP="008917A4">
            <w:pPr>
              <w:ind w:right="424"/>
              <w:rPr>
                <w:lang w:val="da-DK"/>
              </w:rPr>
            </w:pPr>
            <w:r>
              <w:rPr>
                <w:noProof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B0BC2FF" wp14:editId="37A89B5D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34876</wp:posOffset>
                      </wp:positionV>
                      <wp:extent cx="123825" cy="117475"/>
                      <wp:effectExtent l="0" t="0" r="9525" b="0"/>
                      <wp:wrapNone/>
                      <wp:docPr id="358043795" name="Rektangel: afrundede hjørn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74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9C502D" id="Rektangel: afrundede hjørner 1" o:spid="_x0000_s1026" style="position:absolute;margin-left:51.3pt;margin-top:2.75pt;width:9.75pt;height: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" fillcolor="#5b9bd5 [3208]" stroked="f">
                      <v:fill opacity="32896f"/>
                    </v:roundrect>
                  </w:pict>
                </mc:Fallback>
              </mc:AlternateContent>
            </w:r>
            <w:r w:rsidR="008917A4" w:rsidRPr="000E2AFE">
              <w:rPr>
                <w:lang w:val="da-DK"/>
              </w:rPr>
              <w:t>Mistrivsel</w:t>
            </w:r>
            <w:r>
              <w:rPr>
                <w:lang w:val="da-DK"/>
              </w:rPr>
              <w:t>:</w:t>
            </w:r>
            <w:r w:rsidR="008917A4" w:rsidRPr="000E2AFE">
              <w:rPr>
                <w:lang w:val="da-DK"/>
              </w:rPr>
              <w:t xml:space="preserve"> </w:t>
            </w:r>
          </w:p>
          <w:p w14:paraId="2E809471" w14:textId="77777777" w:rsidR="008917A4" w:rsidRPr="000E2AFE" w:rsidRDefault="008917A4" w:rsidP="008917A4">
            <w:pPr>
              <w:ind w:right="424"/>
              <w:rPr>
                <w:lang w:val="da-DK"/>
              </w:rPr>
            </w:pPr>
          </w:p>
          <w:p w14:paraId="15CB8AA5" w14:textId="16CF62EB" w:rsidR="008917A4" w:rsidRPr="000E2AFE" w:rsidRDefault="008917A4" w:rsidP="008917A4">
            <w:pPr>
              <w:ind w:right="424"/>
              <w:rPr>
                <w:lang w:val="da-DK"/>
              </w:rPr>
            </w:pPr>
            <w:r w:rsidRPr="000E2AFE">
              <w:rPr>
                <w:lang w:val="da-DK"/>
              </w:rPr>
              <w:t>Uddybende beskrivelse af din bekymring</w:t>
            </w:r>
            <w:r w:rsidR="00495B70" w:rsidRPr="000E2AFE">
              <w:rPr>
                <w:lang w:val="da-DK"/>
              </w:rPr>
              <w:t>:</w:t>
            </w:r>
          </w:p>
          <w:p w14:paraId="3C929C61" w14:textId="77777777" w:rsidR="008917A4" w:rsidRPr="000E2AFE" w:rsidRDefault="008917A4" w:rsidP="008917A4">
            <w:pPr>
              <w:ind w:right="424"/>
              <w:rPr>
                <w:lang w:val="da-DK"/>
              </w:rPr>
            </w:pPr>
          </w:p>
          <w:p w14:paraId="5F86172B" w14:textId="77777777" w:rsidR="008917A4" w:rsidRPr="000E2AFE" w:rsidRDefault="008917A4" w:rsidP="008917A4">
            <w:pPr>
              <w:ind w:right="424"/>
              <w:rPr>
                <w:lang w:val="da-DK"/>
              </w:rPr>
            </w:pPr>
          </w:p>
          <w:p w14:paraId="3633B5F9" w14:textId="77777777" w:rsidR="008917A4" w:rsidRPr="000E2AFE" w:rsidRDefault="008917A4" w:rsidP="008917A4">
            <w:pPr>
              <w:ind w:right="424"/>
              <w:rPr>
                <w:lang w:val="da-DK"/>
              </w:rPr>
            </w:pPr>
          </w:p>
          <w:p w14:paraId="78D8D3C4" w14:textId="77777777" w:rsidR="008917A4" w:rsidRPr="000E2AFE" w:rsidRDefault="008917A4" w:rsidP="008917A4">
            <w:pPr>
              <w:ind w:right="424"/>
              <w:rPr>
                <w:lang w:val="da-DK"/>
              </w:rPr>
            </w:pPr>
          </w:p>
          <w:p w14:paraId="3140FCE4" w14:textId="77777777" w:rsidR="008917A4" w:rsidRPr="000E2AFE" w:rsidRDefault="008917A4" w:rsidP="008917A4">
            <w:pPr>
              <w:ind w:right="424"/>
              <w:rPr>
                <w:lang w:val="da-DK"/>
              </w:rPr>
            </w:pPr>
          </w:p>
          <w:p w14:paraId="253285E1" w14:textId="77777777" w:rsidR="008917A4" w:rsidRPr="000E2AFE" w:rsidRDefault="008917A4" w:rsidP="008917A4">
            <w:pPr>
              <w:ind w:right="424"/>
              <w:rPr>
                <w:lang w:val="da-DK"/>
              </w:rPr>
            </w:pPr>
          </w:p>
          <w:p w14:paraId="1E46D46B" w14:textId="77777777" w:rsidR="008917A4" w:rsidRPr="000E2AFE" w:rsidRDefault="008917A4" w:rsidP="008917A4">
            <w:pPr>
              <w:ind w:right="424"/>
              <w:rPr>
                <w:lang w:val="da-DK"/>
              </w:rPr>
            </w:pPr>
          </w:p>
          <w:p w14:paraId="1E4FD1E2" w14:textId="77777777" w:rsidR="008917A4" w:rsidRPr="000E2AFE" w:rsidRDefault="008917A4" w:rsidP="008917A4">
            <w:pPr>
              <w:ind w:right="424"/>
              <w:rPr>
                <w:lang w:val="da-DK"/>
              </w:rPr>
            </w:pPr>
          </w:p>
        </w:tc>
      </w:tr>
      <w:tr w:rsidR="008917A4" w:rsidRPr="00F24B08" w14:paraId="5FD82703" w14:textId="77777777" w:rsidTr="00A210F5">
        <w:trPr>
          <w:trHeight w:val="1253"/>
        </w:trPr>
        <w:tc>
          <w:tcPr>
            <w:tcW w:w="2737" w:type="dxa"/>
            <w:shd w:val="clear" w:color="auto" w:fill="DEEAF6" w:themeFill="accent5" w:themeFillTint="33"/>
          </w:tcPr>
          <w:p w14:paraId="0F38122C" w14:textId="13995290" w:rsidR="008917A4" w:rsidRPr="00A210F5" w:rsidRDefault="008917A4" w:rsidP="008917A4">
            <w:pPr>
              <w:ind w:right="424"/>
              <w:rPr>
                <w:b/>
                <w:bCs/>
                <w:lang w:val="da-DK"/>
              </w:rPr>
            </w:pPr>
            <w:r w:rsidRPr="00A210F5">
              <w:rPr>
                <w:b/>
                <w:bCs/>
                <w:lang w:val="da-DK"/>
              </w:rPr>
              <w:t>Barnets oplevelser</w:t>
            </w:r>
          </w:p>
          <w:p w14:paraId="751DD4DC" w14:textId="77777777" w:rsidR="008917A4" w:rsidRPr="008917A4" w:rsidRDefault="008917A4" w:rsidP="008917A4">
            <w:pPr>
              <w:ind w:right="424"/>
              <w:rPr>
                <w:lang w:val="da-DK"/>
              </w:rPr>
            </w:pPr>
          </w:p>
          <w:p w14:paraId="147BE294" w14:textId="62C3ED47" w:rsidR="008917A4" w:rsidRPr="008917A4" w:rsidRDefault="008917A4" w:rsidP="008917A4">
            <w:pPr>
              <w:ind w:right="424"/>
              <w:rPr>
                <w:lang w:val="da-DK"/>
              </w:rPr>
            </w:pPr>
            <w:r w:rsidRPr="008917A4">
              <w:rPr>
                <w:lang w:val="da-DK"/>
              </w:rPr>
              <w:t>Har barnet givet udtryk for, hvordan han/hun selv oplever sine vanskeligheder</w:t>
            </w:r>
            <w:r w:rsidR="000E2AFE">
              <w:rPr>
                <w:lang w:val="da-DK"/>
              </w:rPr>
              <w:t>?</w:t>
            </w:r>
          </w:p>
        </w:tc>
        <w:tc>
          <w:tcPr>
            <w:tcW w:w="6320" w:type="dxa"/>
            <w:gridSpan w:val="5"/>
            <w:shd w:val="clear" w:color="auto" w:fill="DEEAF6" w:themeFill="accent5" w:themeFillTint="33"/>
          </w:tcPr>
          <w:p w14:paraId="6FAFF58B" w14:textId="77777777" w:rsidR="008917A4" w:rsidRPr="008917A4" w:rsidRDefault="008917A4" w:rsidP="008917A4">
            <w:pPr>
              <w:ind w:right="424"/>
              <w:rPr>
                <w:lang w:val="da-DK"/>
              </w:rPr>
            </w:pPr>
          </w:p>
          <w:p w14:paraId="4C6BD506" w14:textId="084BF4EB" w:rsidR="00CE767B" w:rsidRPr="008917A4" w:rsidRDefault="008917A4" w:rsidP="008917A4">
            <w:pPr>
              <w:ind w:right="424"/>
              <w:rPr>
                <w:lang w:val="da-DK"/>
              </w:rPr>
            </w:pPr>
            <w:r w:rsidRPr="008917A4">
              <w:rPr>
                <w:lang w:val="da-DK"/>
              </w:rPr>
              <w:t>Beskrivelse af evt. samtale med barnet:</w:t>
            </w:r>
          </w:p>
        </w:tc>
      </w:tr>
      <w:tr w:rsidR="008917A4" w:rsidRPr="00F24B08" w14:paraId="2A7F9373" w14:textId="77777777" w:rsidTr="00A210F5">
        <w:trPr>
          <w:trHeight w:val="1027"/>
        </w:trPr>
        <w:tc>
          <w:tcPr>
            <w:tcW w:w="2737" w:type="dxa"/>
            <w:shd w:val="clear" w:color="auto" w:fill="DEEAF6" w:themeFill="accent5" w:themeFillTint="33"/>
          </w:tcPr>
          <w:p w14:paraId="025D8425" w14:textId="77777777" w:rsidR="008917A4" w:rsidRPr="00F9097E" w:rsidRDefault="008917A4" w:rsidP="008917A4">
            <w:pPr>
              <w:ind w:right="424"/>
              <w:rPr>
                <w:b/>
                <w:bCs/>
                <w:lang w:val="da-DK"/>
              </w:rPr>
            </w:pPr>
            <w:r w:rsidRPr="00F9097E">
              <w:rPr>
                <w:b/>
                <w:bCs/>
                <w:lang w:val="da-DK"/>
              </w:rPr>
              <w:t>Indsats</w:t>
            </w:r>
          </w:p>
          <w:p w14:paraId="58A3420D" w14:textId="77777777" w:rsidR="008917A4" w:rsidRPr="008917A4" w:rsidRDefault="008917A4" w:rsidP="008917A4">
            <w:pPr>
              <w:ind w:right="424"/>
              <w:rPr>
                <w:lang w:val="da-DK"/>
              </w:rPr>
            </w:pPr>
          </w:p>
          <w:p w14:paraId="0A29D8ED" w14:textId="41F7A8ED" w:rsidR="008917A4" w:rsidRPr="008917A4" w:rsidRDefault="008917A4" w:rsidP="008917A4">
            <w:pPr>
              <w:ind w:right="424"/>
              <w:rPr>
                <w:lang w:val="da-DK"/>
              </w:rPr>
            </w:pPr>
            <w:r w:rsidRPr="008917A4">
              <w:rPr>
                <w:lang w:val="da-DK"/>
              </w:rPr>
              <w:t>Hvad er der gjort for at hjælpe</w:t>
            </w:r>
            <w:r w:rsidR="00F9097E">
              <w:rPr>
                <w:lang w:val="da-DK"/>
              </w:rPr>
              <w:t>?</w:t>
            </w:r>
          </w:p>
        </w:tc>
        <w:tc>
          <w:tcPr>
            <w:tcW w:w="6320" w:type="dxa"/>
            <w:gridSpan w:val="5"/>
            <w:shd w:val="clear" w:color="auto" w:fill="DEEAF6" w:themeFill="accent5" w:themeFillTint="33"/>
          </w:tcPr>
          <w:p w14:paraId="0273AB4E" w14:textId="77777777" w:rsidR="008917A4" w:rsidRPr="008917A4" w:rsidRDefault="008917A4" w:rsidP="008917A4">
            <w:pPr>
              <w:ind w:right="424"/>
              <w:rPr>
                <w:lang w:val="da-DK"/>
              </w:rPr>
            </w:pPr>
          </w:p>
        </w:tc>
      </w:tr>
      <w:tr w:rsidR="008917A4" w:rsidRPr="00F24B08" w14:paraId="2C97D6D4" w14:textId="77777777" w:rsidTr="00A210F5">
        <w:trPr>
          <w:trHeight w:val="1441"/>
        </w:trPr>
        <w:tc>
          <w:tcPr>
            <w:tcW w:w="2737" w:type="dxa"/>
            <w:shd w:val="clear" w:color="auto" w:fill="DEEAF6" w:themeFill="accent5" w:themeFillTint="33"/>
          </w:tcPr>
          <w:p w14:paraId="7B485A86" w14:textId="77777777" w:rsidR="008917A4" w:rsidRPr="00F9097E" w:rsidRDefault="008917A4" w:rsidP="008917A4">
            <w:pPr>
              <w:ind w:right="424"/>
              <w:rPr>
                <w:b/>
                <w:bCs/>
                <w:lang w:val="da-DK"/>
              </w:rPr>
            </w:pPr>
            <w:r w:rsidRPr="00F9097E">
              <w:rPr>
                <w:b/>
                <w:bCs/>
                <w:lang w:val="da-DK"/>
              </w:rPr>
              <w:lastRenderedPageBreak/>
              <w:t>Relationer</w:t>
            </w:r>
          </w:p>
          <w:p w14:paraId="21C5BCEB" w14:textId="77777777" w:rsidR="008917A4" w:rsidRPr="008917A4" w:rsidRDefault="008917A4" w:rsidP="008917A4">
            <w:pPr>
              <w:ind w:right="424"/>
              <w:rPr>
                <w:lang w:val="da-DK"/>
              </w:rPr>
            </w:pPr>
          </w:p>
          <w:p w14:paraId="39ED4F20" w14:textId="5518706D" w:rsidR="008917A4" w:rsidRPr="008917A4" w:rsidRDefault="008917A4" w:rsidP="008917A4">
            <w:pPr>
              <w:ind w:right="424"/>
              <w:rPr>
                <w:lang w:val="da-DK"/>
              </w:rPr>
            </w:pPr>
            <w:r w:rsidRPr="008917A4">
              <w:rPr>
                <w:lang w:val="da-DK"/>
              </w:rPr>
              <w:t>Beskriv barnets relationer til forældre, søskende samt andre børn og voksne</w:t>
            </w:r>
            <w:r w:rsidR="00F9097E">
              <w:rPr>
                <w:lang w:val="da-DK"/>
              </w:rPr>
              <w:t>.</w:t>
            </w:r>
          </w:p>
        </w:tc>
        <w:tc>
          <w:tcPr>
            <w:tcW w:w="6320" w:type="dxa"/>
            <w:gridSpan w:val="5"/>
            <w:shd w:val="clear" w:color="auto" w:fill="DEEAF6" w:themeFill="accent5" w:themeFillTint="33"/>
          </w:tcPr>
          <w:p w14:paraId="60014A9A" w14:textId="77777777" w:rsidR="008917A4" w:rsidRPr="008917A4" w:rsidRDefault="008917A4" w:rsidP="008917A4">
            <w:pPr>
              <w:ind w:right="424"/>
              <w:rPr>
                <w:lang w:val="da-DK"/>
              </w:rPr>
            </w:pPr>
          </w:p>
        </w:tc>
      </w:tr>
      <w:tr w:rsidR="008917A4" w:rsidRPr="00F24B08" w14:paraId="37A2598F" w14:textId="77777777" w:rsidTr="00A210F5">
        <w:trPr>
          <w:trHeight w:val="1441"/>
        </w:trPr>
        <w:tc>
          <w:tcPr>
            <w:tcW w:w="2737" w:type="dxa"/>
            <w:shd w:val="clear" w:color="auto" w:fill="DEEAF6" w:themeFill="accent5" w:themeFillTint="33"/>
          </w:tcPr>
          <w:p w14:paraId="58195789" w14:textId="124B63B1" w:rsidR="008917A4" w:rsidRPr="00F9097E" w:rsidRDefault="008917A4" w:rsidP="008917A4">
            <w:pPr>
              <w:ind w:right="424"/>
              <w:rPr>
                <w:b/>
                <w:bCs/>
                <w:lang w:val="da-DK"/>
              </w:rPr>
            </w:pPr>
            <w:r w:rsidRPr="00F9097E">
              <w:rPr>
                <w:b/>
                <w:bCs/>
                <w:lang w:val="da-DK"/>
              </w:rPr>
              <w:t xml:space="preserve">Orientering af </w:t>
            </w:r>
            <w:r w:rsidR="00845010" w:rsidRPr="00F9097E">
              <w:rPr>
                <w:b/>
                <w:bCs/>
                <w:lang w:val="da-DK"/>
              </w:rPr>
              <w:t>forældre eller værge</w:t>
            </w:r>
          </w:p>
          <w:p w14:paraId="5F3FF869" w14:textId="77777777" w:rsidR="008917A4" w:rsidRPr="00845010" w:rsidRDefault="008917A4" w:rsidP="008917A4">
            <w:pPr>
              <w:ind w:right="424"/>
              <w:rPr>
                <w:lang w:val="da-DK"/>
              </w:rPr>
            </w:pPr>
          </w:p>
        </w:tc>
        <w:tc>
          <w:tcPr>
            <w:tcW w:w="6320" w:type="dxa"/>
            <w:gridSpan w:val="5"/>
            <w:shd w:val="clear" w:color="auto" w:fill="DEEAF6" w:themeFill="accent5" w:themeFillTint="33"/>
          </w:tcPr>
          <w:p w14:paraId="3429C596" w14:textId="77777777" w:rsidR="008917A4" w:rsidRPr="008917A4" w:rsidRDefault="008917A4" w:rsidP="008917A4">
            <w:pPr>
              <w:ind w:right="424"/>
              <w:rPr>
                <w:lang w:val="da-DK"/>
              </w:rPr>
            </w:pPr>
            <w:r w:rsidRPr="008917A4">
              <w:rPr>
                <w:lang w:val="da-DK"/>
              </w:rPr>
              <w:t>Er underretningen gennemgået med forældre:</w:t>
            </w:r>
          </w:p>
          <w:p w14:paraId="418DE57B" w14:textId="77777777" w:rsidR="008917A4" w:rsidRPr="008917A4" w:rsidRDefault="008917A4" w:rsidP="008917A4">
            <w:pPr>
              <w:ind w:right="424"/>
              <w:rPr>
                <w:lang w:val="da-DK"/>
              </w:rPr>
            </w:pPr>
          </w:p>
          <w:p w14:paraId="7BA97F4A" w14:textId="3C435060" w:rsidR="008917A4" w:rsidRPr="0071376F" w:rsidRDefault="00F9097E" w:rsidP="008917A4">
            <w:pPr>
              <w:ind w:right="424"/>
              <w:rPr>
                <w:lang w:val="da-DK"/>
              </w:rPr>
            </w:pPr>
            <w:r>
              <w:rPr>
                <w:noProof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1D695AD" wp14:editId="328422C1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31115</wp:posOffset>
                      </wp:positionV>
                      <wp:extent cx="123825" cy="117475"/>
                      <wp:effectExtent l="0" t="0" r="9525" b="0"/>
                      <wp:wrapNone/>
                      <wp:docPr id="1676366971" name="Rektangel: afrundede hjørn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74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B5B8E0" id="Rektangel: afrundede hjørner 1" o:spid="_x0000_s1026" style="position:absolute;margin-left:20.55pt;margin-top:2.45pt;width:9.75pt;height: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" fillcolor="#5b9bd5 [3208]" stroked="f">
                      <v:fill opacity="32896f"/>
                    </v:roundrect>
                  </w:pict>
                </mc:Fallback>
              </mc:AlternateContent>
            </w:r>
            <w:r>
              <w:rPr>
                <w:noProof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0D69C9C" wp14:editId="7D6F5105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31115</wp:posOffset>
                      </wp:positionV>
                      <wp:extent cx="123825" cy="117475"/>
                      <wp:effectExtent l="0" t="0" r="9525" b="0"/>
                      <wp:wrapNone/>
                      <wp:docPr id="1111496799" name="Rektangel: afrundede hjørn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74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BFD89E" id="Rektangel: afrundede hjørner 1" o:spid="_x0000_s1026" style="position:absolute;margin-left:57.05pt;margin-top:2.45pt;width:9.75pt;height: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" fillcolor="#5b9bd5 [3208]" stroked="f">
                      <v:fill opacity="32896f"/>
                    </v:roundrect>
                  </w:pict>
                </mc:Fallback>
              </mc:AlternateContent>
            </w:r>
            <w:r w:rsidR="008917A4" w:rsidRPr="0071376F">
              <w:rPr>
                <w:lang w:val="da-DK"/>
              </w:rPr>
              <w:t>Nej</w:t>
            </w:r>
            <w:r>
              <w:rPr>
                <w:lang w:val="da-DK"/>
              </w:rPr>
              <w:t>:</w:t>
            </w:r>
            <w:r w:rsidR="008917A4" w:rsidRPr="0071376F">
              <w:rPr>
                <w:lang w:val="da-DK"/>
              </w:rPr>
              <w:t xml:space="preserve">  </w:t>
            </w:r>
            <w:r w:rsidR="008917A4" w:rsidRPr="008917A4">
              <w:rPr>
                <w:lang w:val="da-DK"/>
              </w:rPr>
              <w:t xml:space="preserve">     </w:t>
            </w:r>
            <w:r w:rsidR="008917A4" w:rsidRPr="0071376F">
              <w:rPr>
                <w:lang w:val="da-DK"/>
              </w:rPr>
              <w:t>Ja</w:t>
            </w:r>
            <w:r>
              <w:rPr>
                <w:lang w:val="da-DK"/>
              </w:rPr>
              <w:t>:</w:t>
            </w:r>
            <w:r w:rsidR="008917A4" w:rsidRPr="0071376F">
              <w:rPr>
                <w:lang w:val="da-DK"/>
              </w:rPr>
              <w:t xml:space="preserve">  </w:t>
            </w:r>
          </w:p>
          <w:p w14:paraId="30853165" w14:textId="77777777" w:rsidR="008917A4" w:rsidRPr="0071376F" w:rsidRDefault="008917A4" w:rsidP="008917A4">
            <w:pPr>
              <w:ind w:right="424"/>
              <w:rPr>
                <w:lang w:val="da-DK"/>
              </w:rPr>
            </w:pPr>
          </w:p>
          <w:p w14:paraId="00C4BEBF" w14:textId="77777777" w:rsidR="008917A4" w:rsidRPr="008917A4" w:rsidRDefault="008917A4" w:rsidP="008917A4">
            <w:pPr>
              <w:ind w:right="424"/>
              <w:rPr>
                <w:lang w:val="da-DK"/>
              </w:rPr>
            </w:pPr>
            <w:r w:rsidRPr="008917A4">
              <w:rPr>
                <w:lang w:val="da-DK"/>
              </w:rPr>
              <w:t xml:space="preserve">Hvis nej, hvad er begrundelsen: </w:t>
            </w:r>
          </w:p>
          <w:p w14:paraId="16D64AB4" w14:textId="77777777" w:rsidR="008917A4" w:rsidRPr="008917A4" w:rsidRDefault="008917A4" w:rsidP="008917A4">
            <w:pPr>
              <w:ind w:right="424"/>
              <w:rPr>
                <w:lang w:val="da-DK"/>
              </w:rPr>
            </w:pPr>
          </w:p>
          <w:p w14:paraId="35FCA067" w14:textId="77777777" w:rsidR="008917A4" w:rsidRPr="008917A4" w:rsidRDefault="008917A4" w:rsidP="008917A4">
            <w:pPr>
              <w:ind w:right="424"/>
              <w:rPr>
                <w:lang w:val="da-DK"/>
              </w:rPr>
            </w:pPr>
          </w:p>
        </w:tc>
      </w:tr>
      <w:tr w:rsidR="008917A4" w:rsidRPr="0071376F" w14:paraId="525658A5" w14:textId="77777777" w:rsidTr="00A210F5">
        <w:trPr>
          <w:trHeight w:val="1027"/>
        </w:trPr>
        <w:tc>
          <w:tcPr>
            <w:tcW w:w="2737" w:type="dxa"/>
            <w:shd w:val="clear" w:color="auto" w:fill="DEEAF6" w:themeFill="accent5" w:themeFillTint="33"/>
          </w:tcPr>
          <w:p w14:paraId="3F26343E" w14:textId="77777777" w:rsidR="008917A4" w:rsidRPr="00F9097E" w:rsidRDefault="008917A4" w:rsidP="008917A4">
            <w:pPr>
              <w:ind w:right="424"/>
              <w:rPr>
                <w:b/>
                <w:bCs/>
              </w:rPr>
            </w:pPr>
            <w:proofErr w:type="spellStart"/>
            <w:r w:rsidRPr="00F9097E">
              <w:rPr>
                <w:b/>
                <w:bCs/>
              </w:rPr>
              <w:t>Forældrenes</w:t>
            </w:r>
            <w:proofErr w:type="spellEnd"/>
            <w:r w:rsidRPr="00F9097E">
              <w:rPr>
                <w:b/>
                <w:bCs/>
              </w:rPr>
              <w:t xml:space="preserve"> </w:t>
            </w:r>
            <w:proofErr w:type="spellStart"/>
            <w:r w:rsidRPr="00F9097E">
              <w:rPr>
                <w:b/>
                <w:bCs/>
              </w:rPr>
              <w:t>bemærkninger</w:t>
            </w:r>
            <w:proofErr w:type="spellEnd"/>
          </w:p>
        </w:tc>
        <w:tc>
          <w:tcPr>
            <w:tcW w:w="6320" w:type="dxa"/>
            <w:gridSpan w:val="5"/>
            <w:shd w:val="clear" w:color="auto" w:fill="DEEAF6" w:themeFill="accent5" w:themeFillTint="33"/>
          </w:tcPr>
          <w:p w14:paraId="37AF121B" w14:textId="77777777" w:rsidR="008917A4" w:rsidRPr="0071376F" w:rsidRDefault="008917A4" w:rsidP="008917A4">
            <w:pPr>
              <w:ind w:right="424"/>
            </w:pPr>
          </w:p>
        </w:tc>
      </w:tr>
      <w:tr w:rsidR="008917A4" w:rsidRPr="0071376F" w14:paraId="2056600A" w14:textId="77777777" w:rsidTr="00A210F5">
        <w:trPr>
          <w:trHeight w:val="489"/>
        </w:trPr>
        <w:tc>
          <w:tcPr>
            <w:tcW w:w="2737" w:type="dxa"/>
            <w:tcBorders>
              <w:bottom w:val="single" w:sz="8" w:space="0" w:color="0070C0"/>
            </w:tcBorders>
            <w:shd w:val="clear" w:color="auto" w:fill="DEEAF6" w:themeFill="accent5" w:themeFillTint="33"/>
          </w:tcPr>
          <w:p w14:paraId="55938CAE" w14:textId="494B803D" w:rsidR="008917A4" w:rsidRPr="00A210F5" w:rsidRDefault="008917A4" w:rsidP="008917A4">
            <w:pPr>
              <w:ind w:right="424"/>
              <w:rPr>
                <w:b/>
                <w:bCs/>
              </w:rPr>
            </w:pPr>
            <w:proofErr w:type="spellStart"/>
            <w:r w:rsidRPr="00A210F5">
              <w:rPr>
                <w:b/>
                <w:bCs/>
              </w:rPr>
              <w:t>Behov</w:t>
            </w:r>
            <w:proofErr w:type="spellEnd"/>
            <w:r w:rsidRPr="00A210F5">
              <w:rPr>
                <w:b/>
                <w:bCs/>
              </w:rPr>
              <w:t xml:space="preserve"> for </w:t>
            </w:r>
            <w:proofErr w:type="spellStart"/>
            <w:r w:rsidRPr="00A210F5">
              <w:rPr>
                <w:b/>
                <w:bCs/>
              </w:rPr>
              <w:t>tolk</w:t>
            </w:r>
            <w:proofErr w:type="spellEnd"/>
            <w:r w:rsidR="00F9097E" w:rsidRPr="00A210F5">
              <w:rPr>
                <w:b/>
                <w:bCs/>
              </w:rPr>
              <w:t xml:space="preserve"> </w:t>
            </w:r>
            <w:proofErr w:type="spellStart"/>
            <w:r w:rsidR="00F9097E" w:rsidRPr="00A210F5">
              <w:rPr>
                <w:b/>
                <w:bCs/>
              </w:rPr>
              <w:t>og</w:t>
            </w:r>
            <w:proofErr w:type="spellEnd"/>
            <w:r w:rsidR="00F9097E" w:rsidRPr="00A210F5">
              <w:rPr>
                <w:b/>
                <w:bCs/>
              </w:rPr>
              <w:t xml:space="preserve"> </w:t>
            </w:r>
            <w:proofErr w:type="spellStart"/>
            <w:r w:rsidRPr="00A210F5">
              <w:rPr>
                <w:b/>
                <w:bCs/>
              </w:rPr>
              <w:t>hvilket</w:t>
            </w:r>
            <w:proofErr w:type="spellEnd"/>
            <w:r w:rsidRPr="00A210F5">
              <w:rPr>
                <w:b/>
                <w:bCs/>
              </w:rPr>
              <w:t xml:space="preserve"> sprog/</w:t>
            </w:r>
            <w:proofErr w:type="spellStart"/>
            <w:r w:rsidR="00A210F5" w:rsidRPr="00A210F5">
              <w:rPr>
                <w:b/>
                <w:bCs/>
              </w:rPr>
              <w:t>dialekt</w:t>
            </w:r>
            <w:proofErr w:type="spellEnd"/>
            <w:r w:rsidR="00A210F5" w:rsidRPr="00A210F5">
              <w:rPr>
                <w:b/>
                <w:bCs/>
              </w:rPr>
              <w:t>?</w:t>
            </w:r>
            <w:r w:rsidRPr="00A210F5">
              <w:rPr>
                <w:b/>
                <w:bCs/>
              </w:rPr>
              <w:t xml:space="preserve"> </w:t>
            </w:r>
          </w:p>
        </w:tc>
        <w:tc>
          <w:tcPr>
            <w:tcW w:w="1206" w:type="dxa"/>
            <w:tcBorders>
              <w:bottom w:val="single" w:sz="8" w:space="0" w:color="0070C0"/>
              <w:right w:val="nil"/>
            </w:tcBorders>
            <w:shd w:val="clear" w:color="auto" w:fill="DEEAF6" w:themeFill="accent5" w:themeFillTint="33"/>
          </w:tcPr>
          <w:p w14:paraId="1888C7C7" w14:textId="2AD9A760" w:rsidR="008917A4" w:rsidRPr="0071376F" w:rsidRDefault="008917A4" w:rsidP="008917A4">
            <w:pPr>
              <w:ind w:right="424"/>
            </w:pPr>
          </w:p>
        </w:tc>
        <w:tc>
          <w:tcPr>
            <w:tcW w:w="2153" w:type="dxa"/>
            <w:gridSpan w:val="2"/>
            <w:tcBorders>
              <w:left w:val="nil"/>
              <w:bottom w:val="single" w:sz="8" w:space="0" w:color="0070C0"/>
              <w:right w:val="nil"/>
            </w:tcBorders>
            <w:shd w:val="clear" w:color="auto" w:fill="DEEAF6" w:themeFill="accent5" w:themeFillTint="33"/>
          </w:tcPr>
          <w:p w14:paraId="5264EB98" w14:textId="7AF6E46A" w:rsidR="008917A4" w:rsidRPr="0071376F" w:rsidRDefault="00A210F5" w:rsidP="008917A4">
            <w:pPr>
              <w:ind w:right="424"/>
            </w:pPr>
            <w:r>
              <w:rPr>
                <w:noProof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6AE85C5" wp14:editId="3D52995C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23495</wp:posOffset>
                      </wp:positionV>
                      <wp:extent cx="123825" cy="117475"/>
                      <wp:effectExtent l="0" t="0" r="9525" b="0"/>
                      <wp:wrapNone/>
                      <wp:docPr id="1558654775" name="Rektangel: afrundede hjørn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74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84CDF9" id="Rektangel: afrundede hjørner 1" o:spid="_x0000_s1026" style="position:absolute;margin-left:17.35pt;margin-top:1.85pt;width:9.75pt;height: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" fillcolor="#5b9bd5 [3208]" stroked="f">
                      <v:fill opacity="32896f"/>
                    </v:roundrect>
                  </w:pict>
                </mc:Fallback>
              </mc:AlternateContent>
            </w:r>
            <w:r w:rsidR="008917A4" w:rsidRPr="0071376F">
              <w:t>Ja</w:t>
            </w:r>
            <w:r>
              <w:t xml:space="preserve">: </w:t>
            </w:r>
          </w:p>
        </w:tc>
        <w:tc>
          <w:tcPr>
            <w:tcW w:w="1796" w:type="dxa"/>
            <w:tcBorders>
              <w:left w:val="nil"/>
              <w:bottom w:val="single" w:sz="8" w:space="0" w:color="0070C0"/>
              <w:right w:val="nil"/>
            </w:tcBorders>
            <w:shd w:val="clear" w:color="auto" w:fill="DEEAF6" w:themeFill="accent5" w:themeFillTint="33"/>
          </w:tcPr>
          <w:p w14:paraId="04AEF8F2" w14:textId="52279D2B" w:rsidR="008917A4" w:rsidRPr="0071376F" w:rsidRDefault="008917A4" w:rsidP="008917A4">
            <w:pPr>
              <w:ind w:right="424"/>
            </w:pPr>
          </w:p>
        </w:tc>
        <w:tc>
          <w:tcPr>
            <w:tcW w:w="1165" w:type="dxa"/>
            <w:tcBorders>
              <w:left w:val="nil"/>
              <w:bottom w:val="single" w:sz="8" w:space="0" w:color="0070C0"/>
            </w:tcBorders>
            <w:shd w:val="clear" w:color="auto" w:fill="DEEAF6" w:themeFill="accent5" w:themeFillTint="33"/>
          </w:tcPr>
          <w:p w14:paraId="4790FD68" w14:textId="54C556A2" w:rsidR="008917A4" w:rsidRPr="0071376F" w:rsidRDefault="00A210F5" w:rsidP="008917A4">
            <w:pPr>
              <w:ind w:right="424"/>
            </w:pPr>
            <w:r>
              <w:rPr>
                <w:noProof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65F8E43" wp14:editId="019A9082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29845</wp:posOffset>
                      </wp:positionV>
                      <wp:extent cx="123825" cy="117475"/>
                      <wp:effectExtent l="0" t="0" r="9525" b="0"/>
                      <wp:wrapNone/>
                      <wp:docPr id="671265060" name="Rektangel: afrundede hjørn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74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798783" id="Rektangel: afrundede hjørner 1" o:spid="_x0000_s1026" style="position:absolute;margin-left:21.4pt;margin-top:2.35pt;width:9.75pt;height: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" fillcolor="#5b9bd5 [3208]" stroked="f">
                      <v:fill opacity="32896f"/>
                    </v:roundrect>
                  </w:pict>
                </mc:Fallback>
              </mc:AlternateContent>
            </w:r>
            <w:r w:rsidR="008917A4" w:rsidRPr="0071376F">
              <w:t>Nej</w:t>
            </w:r>
            <w:r>
              <w:t xml:space="preserve">: </w:t>
            </w:r>
          </w:p>
        </w:tc>
      </w:tr>
    </w:tbl>
    <w:p w14:paraId="53959C88" w14:textId="77777777" w:rsidR="00C37BFB" w:rsidRDefault="00C37BFB" w:rsidP="008917A4">
      <w:pPr>
        <w:ind w:right="424"/>
      </w:pPr>
    </w:p>
    <w:p w14:paraId="6176808D" w14:textId="77777777" w:rsidR="00C37BFB" w:rsidRDefault="00C37BFB" w:rsidP="008917A4">
      <w:pPr>
        <w:ind w:right="424"/>
      </w:pPr>
    </w:p>
    <w:p w14:paraId="248F0327" w14:textId="77777777" w:rsidR="00C37BFB" w:rsidRDefault="00C37BFB" w:rsidP="008917A4">
      <w:pPr>
        <w:ind w:right="424"/>
      </w:pPr>
    </w:p>
    <w:p w14:paraId="2CAF30A2" w14:textId="5F62368A" w:rsidR="008917A4" w:rsidRPr="000A4A58" w:rsidRDefault="008917A4" w:rsidP="000A4A58">
      <w:pPr>
        <w:ind w:right="424" w:firstLine="284"/>
        <w:rPr>
          <w:i/>
          <w:iCs/>
        </w:rPr>
      </w:pPr>
      <w:r w:rsidRPr="000A4A58">
        <w:rPr>
          <w:i/>
          <w:iCs/>
        </w:rPr>
        <w:t xml:space="preserve">Med </w:t>
      </w:r>
      <w:proofErr w:type="spellStart"/>
      <w:r w:rsidRPr="000A4A58">
        <w:rPr>
          <w:i/>
          <w:iCs/>
        </w:rPr>
        <w:t>venli</w:t>
      </w:r>
      <w:r w:rsidR="00C37BFB" w:rsidRPr="000A4A58">
        <w:rPr>
          <w:i/>
          <w:iCs/>
        </w:rPr>
        <w:t>g</w:t>
      </w:r>
      <w:proofErr w:type="spellEnd"/>
      <w:r w:rsidR="00C37BFB" w:rsidRPr="000A4A58">
        <w:rPr>
          <w:i/>
          <w:iCs/>
        </w:rPr>
        <w:t xml:space="preserve"> </w:t>
      </w:r>
      <w:proofErr w:type="spellStart"/>
      <w:r w:rsidR="00C37BFB" w:rsidRPr="000A4A58">
        <w:rPr>
          <w:i/>
          <w:iCs/>
        </w:rPr>
        <w:t>hilsen</w:t>
      </w:r>
      <w:proofErr w:type="spellEnd"/>
      <w:r w:rsidR="00C37BFB" w:rsidRPr="000A4A58">
        <w:rPr>
          <w:i/>
          <w:iCs/>
        </w:rPr>
        <w:t>:</w:t>
      </w:r>
    </w:p>
    <w:p w14:paraId="07AEFE66" w14:textId="77777777" w:rsidR="00C37BFB" w:rsidRPr="0071376F" w:rsidRDefault="00C37BFB" w:rsidP="008917A4">
      <w:pPr>
        <w:ind w:right="424"/>
      </w:pPr>
    </w:p>
    <w:tbl>
      <w:tblPr>
        <w:tblStyle w:val="TableNormal"/>
        <w:tblW w:w="9007" w:type="dxa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DD6EE" w:themeFill="accent5" w:themeFillTint="66"/>
        <w:tblLayout w:type="fixed"/>
        <w:tblLook w:val="01E0" w:firstRow="1" w:lastRow="1" w:firstColumn="1" w:lastColumn="1" w:noHBand="0" w:noVBand="0"/>
      </w:tblPr>
      <w:tblGrid>
        <w:gridCol w:w="5600"/>
        <w:gridCol w:w="3407"/>
      </w:tblGrid>
      <w:tr w:rsidR="008917A4" w:rsidRPr="0071376F" w14:paraId="200DEB0A" w14:textId="77777777" w:rsidTr="00255CF4">
        <w:trPr>
          <w:trHeight w:val="383"/>
        </w:trPr>
        <w:tc>
          <w:tcPr>
            <w:tcW w:w="9007" w:type="dxa"/>
            <w:gridSpan w:val="2"/>
            <w:shd w:val="clear" w:color="auto" w:fill="BDD6EE" w:themeFill="accent5" w:themeFillTint="66"/>
          </w:tcPr>
          <w:p w14:paraId="57E977E3" w14:textId="77777777" w:rsidR="008917A4" w:rsidRPr="0071376F" w:rsidRDefault="008917A4" w:rsidP="008917A4">
            <w:pPr>
              <w:ind w:right="424"/>
            </w:pPr>
          </w:p>
          <w:p w14:paraId="32A932C8" w14:textId="77777777" w:rsidR="008917A4" w:rsidRPr="0071376F" w:rsidRDefault="008917A4" w:rsidP="008917A4">
            <w:pPr>
              <w:ind w:right="424"/>
            </w:pPr>
            <w:proofErr w:type="spellStart"/>
            <w:r w:rsidRPr="0071376F">
              <w:t>Navn</w:t>
            </w:r>
            <w:proofErr w:type="spellEnd"/>
            <w:r w:rsidRPr="0071376F">
              <w:t>:</w:t>
            </w:r>
          </w:p>
        </w:tc>
      </w:tr>
      <w:tr w:rsidR="008917A4" w:rsidRPr="0071376F" w14:paraId="73EE62D5" w14:textId="77777777" w:rsidTr="00255CF4">
        <w:trPr>
          <w:trHeight w:val="381"/>
        </w:trPr>
        <w:tc>
          <w:tcPr>
            <w:tcW w:w="9007" w:type="dxa"/>
            <w:gridSpan w:val="2"/>
            <w:shd w:val="clear" w:color="auto" w:fill="BDD6EE" w:themeFill="accent5" w:themeFillTint="66"/>
          </w:tcPr>
          <w:p w14:paraId="50FEA3F1" w14:textId="77777777" w:rsidR="008917A4" w:rsidRPr="0071376F" w:rsidRDefault="008917A4" w:rsidP="008917A4">
            <w:pPr>
              <w:ind w:right="424"/>
            </w:pPr>
          </w:p>
          <w:p w14:paraId="53E42F10" w14:textId="77777777" w:rsidR="008917A4" w:rsidRPr="0071376F" w:rsidRDefault="008917A4" w:rsidP="008917A4">
            <w:pPr>
              <w:ind w:right="424"/>
            </w:pPr>
            <w:proofErr w:type="spellStart"/>
            <w:r w:rsidRPr="0071376F">
              <w:t>Ansættelsessted</w:t>
            </w:r>
            <w:proofErr w:type="spellEnd"/>
            <w:r w:rsidRPr="0071376F">
              <w:t>:</w:t>
            </w:r>
          </w:p>
        </w:tc>
      </w:tr>
      <w:tr w:rsidR="008917A4" w:rsidRPr="0071376F" w14:paraId="0675BC68" w14:textId="77777777" w:rsidTr="00255CF4">
        <w:trPr>
          <w:trHeight w:val="383"/>
        </w:trPr>
        <w:tc>
          <w:tcPr>
            <w:tcW w:w="9007" w:type="dxa"/>
            <w:gridSpan w:val="2"/>
            <w:shd w:val="clear" w:color="auto" w:fill="BDD6EE" w:themeFill="accent5" w:themeFillTint="66"/>
          </w:tcPr>
          <w:p w14:paraId="1B528668" w14:textId="77777777" w:rsidR="008917A4" w:rsidRPr="0071376F" w:rsidRDefault="008917A4" w:rsidP="008917A4">
            <w:pPr>
              <w:ind w:right="424"/>
            </w:pPr>
          </w:p>
          <w:p w14:paraId="47FB1587" w14:textId="77777777" w:rsidR="008917A4" w:rsidRPr="0071376F" w:rsidRDefault="008917A4" w:rsidP="008917A4">
            <w:pPr>
              <w:ind w:right="424"/>
            </w:pPr>
            <w:proofErr w:type="spellStart"/>
            <w:r w:rsidRPr="0071376F">
              <w:t>Adresse</w:t>
            </w:r>
            <w:proofErr w:type="spellEnd"/>
            <w:r w:rsidRPr="0071376F">
              <w:t>:</w:t>
            </w:r>
          </w:p>
        </w:tc>
      </w:tr>
      <w:tr w:rsidR="008917A4" w:rsidRPr="0071376F" w14:paraId="66440C17" w14:textId="77777777" w:rsidTr="00255CF4">
        <w:trPr>
          <w:trHeight w:val="383"/>
        </w:trPr>
        <w:tc>
          <w:tcPr>
            <w:tcW w:w="5600" w:type="dxa"/>
            <w:shd w:val="clear" w:color="auto" w:fill="BDD6EE" w:themeFill="accent5" w:themeFillTint="66"/>
          </w:tcPr>
          <w:p w14:paraId="6DC98585" w14:textId="77777777" w:rsidR="008917A4" w:rsidRPr="0071376F" w:rsidRDefault="008917A4" w:rsidP="008917A4">
            <w:pPr>
              <w:ind w:right="424"/>
            </w:pPr>
          </w:p>
          <w:p w14:paraId="671431CE" w14:textId="77777777" w:rsidR="008917A4" w:rsidRPr="0071376F" w:rsidRDefault="008917A4" w:rsidP="008917A4">
            <w:pPr>
              <w:ind w:right="424"/>
            </w:pPr>
            <w:proofErr w:type="spellStart"/>
            <w:r w:rsidRPr="0071376F">
              <w:t>Tlf</w:t>
            </w:r>
            <w:proofErr w:type="spellEnd"/>
            <w:r w:rsidRPr="0071376F">
              <w:t>. nr.:</w:t>
            </w:r>
          </w:p>
        </w:tc>
        <w:tc>
          <w:tcPr>
            <w:tcW w:w="3407" w:type="dxa"/>
            <w:shd w:val="clear" w:color="auto" w:fill="BDD6EE" w:themeFill="accent5" w:themeFillTint="66"/>
          </w:tcPr>
          <w:p w14:paraId="0CC79AA9" w14:textId="77777777" w:rsidR="008917A4" w:rsidRPr="0071376F" w:rsidRDefault="008917A4" w:rsidP="008917A4">
            <w:pPr>
              <w:ind w:right="424"/>
            </w:pPr>
          </w:p>
          <w:p w14:paraId="6084EB4E" w14:textId="77777777" w:rsidR="008917A4" w:rsidRPr="0071376F" w:rsidRDefault="008917A4" w:rsidP="008917A4">
            <w:pPr>
              <w:ind w:right="424"/>
            </w:pPr>
            <w:r w:rsidRPr="0071376F">
              <w:t>Dato:</w:t>
            </w:r>
          </w:p>
        </w:tc>
      </w:tr>
      <w:tr w:rsidR="008917A4" w:rsidRPr="0071376F" w14:paraId="1D33AA12" w14:textId="77777777" w:rsidTr="00255CF4">
        <w:trPr>
          <w:trHeight w:val="381"/>
        </w:trPr>
        <w:tc>
          <w:tcPr>
            <w:tcW w:w="5600" w:type="dxa"/>
            <w:shd w:val="clear" w:color="auto" w:fill="BDD6EE" w:themeFill="accent5" w:themeFillTint="66"/>
          </w:tcPr>
          <w:p w14:paraId="5B90B8C1" w14:textId="77777777" w:rsidR="008917A4" w:rsidRPr="0071376F" w:rsidRDefault="008917A4" w:rsidP="008917A4">
            <w:pPr>
              <w:ind w:right="424"/>
            </w:pPr>
          </w:p>
          <w:p w14:paraId="5A0C9B41" w14:textId="77777777" w:rsidR="008917A4" w:rsidRPr="0071376F" w:rsidRDefault="008917A4" w:rsidP="008917A4">
            <w:pPr>
              <w:ind w:right="424"/>
            </w:pPr>
            <w:r w:rsidRPr="0071376F">
              <w:t>Mail:</w:t>
            </w:r>
          </w:p>
        </w:tc>
        <w:tc>
          <w:tcPr>
            <w:tcW w:w="3407" w:type="dxa"/>
            <w:shd w:val="clear" w:color="auto" w:fill="BDD6EE" w:themeFill="accent5" w:themeFillTint="66"/>
          </w:tcPr>
          <w:p w14:paraId="30ACEFF8" w14:textId="77777777" w:rsidR="008917A4" w:rsidRPr="0071376F" w:rsidRDefault="008917A4" w:rsidP="008917A4">
            <w:pPr>
              <w:ind w:right="424"/>
            </w:pPr>
          </w:p>
          <w:p w14:paraId="757ED163" w14:textId="77777777" w:rsidR="008917A4" w:rsidRPr="0071376F" w:rsidRDefault="008917A4" w:rsidP="008917A4">
            <w:pPr>
              <w:ind w:right="424"/>
            </w:pPr>
            <w:proofErr w:type="spellStart"/>
            <w:r w:rsidRPr="0071376F">
              <w:t>Underskrift</w:t>
            </w:r>
            <w:proofErr w:type="spellEnd"/>
            <w:r w:rsidRPr="0071376F">
              <w:t>:</w:t>
            </w:r>
          </w:p>
        </w:tc>
      </w:tr>
    </w:tbl>
    <w:p w14:paraId="0134A75D" w14:textId="77777777" w:rsidR="008917A4" w:rsidRPr="008917A4" w:rsidRDefault="008917A4" w:rsidP="008917A4">
      <w:pPr>
        <w:ind w:right="424"/>
        <w:rPr>
          <w:sz w:val="20"/>
          <w:szCs w:val="20"/>
          <w:lang w:val="da-DK"/>
        </w:rPr>
      </w:pPr>
    </w:p>
    <w:sectPr w:rsidR="008917A4" w:rsidRPr="008917A4" w:rsidSect="00255CF4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23EA5" w14:textId="77777777" w:rsidR="00644F40" w:rsidRDefault="00644F40" w:rsidP="00FA4855">
      <w:r>
        <w:separator/>
      </w:r>
    </w:p>
  </w:endnote>
  <w:endnote w:type="continuationSeparator" w:id="0">
    <w:p w14:paraId="713D07D8" w14:textId="77777777" w:rsidR="00644F40" w:rsidRDefault="00644F40" w:rsidP="00FA4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EC9E" w14:textId="77777777" w:rsidR="005E7B72" w:rsidRDefault="005E7B72">
    <w:pPr>
      <w:pStyle w:val="Sidefo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A7494F9" wp14:editId="158412DD">
          <wp:simplePos x="0" y="0"/>
          <wp:positionH relativeFrom="margin">
            <wp:posOffset>50800</wp:posOffset>
          </wp:positionH>
          <wp:positionV relativeFrom="paragraph">
            <wp:posOffset>-650240</wp:posOffset>
          </wp:positionV>
          <wp:extent cx="6008370" cy="929005"/>
          <wp:effectExtent l="0" t="0" r="0" b="4445"/>
          <wp:wrapTight wrapText="bothSides">
            <wp:wrapPolygon edited="0">
              <wp:start x="5410" y="0"/>
              <wp:lineTo x="5205" y="1329"/>
              <wp:lineTo x="5136" y="7087"/>
              <wp:lineTo x="1986" y="7087"/>
              <wp:lineTo x="342" y="9301"/>
              <wp:lineTo x="0" y="19932"/>
              <wp:lineTo x="0" y="21260"/>
              <wp:lineTo x="15751" y="21260"/>
              <wp:lineTo x="19039" y="21260"/>
              <wp:lineTo x="20340" y="19046"/>
              <wp:lineTo x="20271" y="14174"/>
              <wp:lineTo x="21504" y="12402"/>
              <wp:lineTo x="21504" y="8859"/>
              <wp:lineTo x="14998" y="7087"/>
              <wp:lineTo x="15135" y="1329"/>
              <wp:lineTo x="14176" y="886"/>
              <wp:lineTo x="6095" y="0"/>
              <wp:lineTo x="5410" y="0"/>
            </wp:wrapPolygon>
          </wp:wrapTight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8370" cy="929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379B0" w14:textId="77777777" w:rsidR="00644F40" w:rsidRDefault="00644F40" w:rsidP="00FA4855">
      <w:r>
        <w:separator/>
      </w:r>
    </w:p>
  </w:footnote>
  <w:footnote w:type="continuationSeparator" w:id="0">
    <w:p w14:paraId="14D757D8" w14:textId="77777777" w:rsidR="00644F40" w:rsidRDefault="00644F40" w:rsidP="00FA4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F75AD" w14:textId="77777777" w:rsidR="00FA4855" w:rsidRPr="00FA4855" w:rsidRDefault="00FA4855" w:rsidP="00FA4855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B12FCB" wp14:editId="0A834ED9">
          <wp:simplePos x="0" y="0"/>
          <wp:positionH relativeFrom="margin">
            <wp:align>right</wp:align>
          </wp:positionH>
          <wp:positionV relativeFrom="paragraph">
            <wp:posOffset>635</wp:posOffset>
          </wp:positionV>
          <wp:extent cx="1952625" cy="379730"/>
          <wp:effectExtent l="0" t="0" r="0" b="1270"/>
          <wp:wrapTight wrapText="bothSides">
            <wp:wrapPolygon edited="0">
              <wp:start x="0" y="0"/>
              <wp:lineTo x="0" y="17338"/>
              <wp:lineTo x="421" y="20589"/>
              <wp:lineTo x="2950" y="20589"/>
              <wp:lineTo x="8008" y="20589"/>
              <wp:lineTo x="21284" y="18421"/>
              <wp:lineTo x="21284" y="7585"/>
              <wp:lineTo x="4004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863" cy="3800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DocumentCreation" w:val="jdVW2FK8uI0YHzTHPTEY1w=="/>
    <w:docVar w:name="Encrypted_CloudStatistics_StoryID" w:val="n1BKazAZoi4StWNx+uDg6Bx1vkFt4rLdCwb3oCrxXotn5lf8Rlemk+lGXX0wydwG"/>
  </w:docVars>
  <w:rsids>
    <w:rsidRoot w:val="008917A4"/>
    <w:rsid w:val="000A4A58"/>
    <w:rsid w:val="000E2AFE"/>
    <w:rsid w:val="001A1D2B"/>
    <w:rsid w:val="001E6DFA"/>
    <w:rsid w:val="002178EE"/>
    <w:rsid w:val="00255CF4"/>
    <w:rsid w:val="002B1167"/>
    <w:rsid w:val="002E62D0"/>
    <w:rsid w:val="00377930"/>
    <w:rsid w:val="0041799A"/>
    <w:rsid w:val="00480589"/>
    <w:rsid w:val="00495B70"/>
    <w:rsid w:val="005E7B72"/>
    <w:rsid w:val="0060718D"/>
    <w:rsid w:val="00644F40"/>
    <w:rsid w:val="00681E0F"/>
    <w:rsid w:val="00684E46"/>
    <w:rsid w:val="00716948"/>
    <w:rsid w:val="00845010"/>
    <w:rsid w:val="008708D2"/>
    <w:rsid w:val="008917A4"/>
    <w:rsid w:val="00914352"/>
    <w:rsid w:val="00935CA1"/>
    <w:rsid w:val="00957B62"/>
    <w:rsid w:val="009814E7"/>
    <w:rsid w:val="009B73FD"/>
    <w:rsid w:val="009C02EA"/>
    <w:rsid w:val="00A210F5"/>
    <w:rsid w:val="00A30924"/>
    <w:rsid w:val="00A56D42"/>
    <w:rsid w:val="00A97609"/>
    <w:rsid w:val="00AB51CD"/>
    <w:rsid w:val="00AF4877"/>
    <w:rsid w:val="00B9043F"/>
    <w:rsid w:val="00B953F8"/>
    <w:rsid w:val="00BC00C7"/>
    <w:rsid w:val="00C00F57"/>
    <w:rsid w:val="00C37BFB"/>
    <w:rsid w:val="00C6632F"/>
    <w:rsid w:val="00CE6ADE"/>
    <w:rsid w:val="00CE767B"/>
    <w:rsid w:val="00D21B8C"/>
    <w:rsid w:val="00D737EA"/>
    <w:rsid w:val="00D81F8A"/>
    <w:rsid w:val="00DB524B"/>
    <w:rsid w:val="00E27C05"/>
    <w:rsid w:val="00F24B08"/>
    <w:rsid w:val="00F9097E"/>
    <w:rsid w:val="00FA4855"/>
    <w:rsid w:val="00FB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4FAD0"/>
  <w15:chartTrackingRefBased/>
  <w15:docId w15:val="{8A8E9F70-9762-4189-8501-4ED61375A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7A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A4855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lang w:val="da-DK"/>
    </w:rPr>
  </w:style>
  <w:style w:type="character" w:customStyle="1" w:styleId="SidehovedTegn">
    <w:name w:val="Sidehoved Tegn"/>
    <w:basedOn w:val="Standardskrifttypeiafsnit"/>
    <w:link w:val="Sidehoved"/>
    <w:uiPriority w:val="99"/>
    <w:rsid w:val="00FA4855"/>
  </w:style>
  <w:style w:type="paragraph" w:styleId="Sidefod">
    <w:name w:val="footer"/>
    <w:basedOn w:val="Normal"/>
    <w:link w:val="SidefodTegn"/>
    <w:uiPriority w:val="99"/>
    <w:unhideWhenUsed/>
    <w:rsid w:val="00FA4855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lang w:val="da-DK"/>
    </w:rPr>
  </w:style>
  <w:style w:type="character" w:customStyle="1" w:styleId="SidefodTegn">
    <w:name w:val="Sidefod Tegn"/>
    <w:basedOn w:val="Standardskrifttypeiafsnit"/>
    <w:link w:val="Sidefod"/>
    <w:uiPriority w:val="99"/>
    <w:rsid w:val="00FA4855"/>
  </w:style>
  <w:style w:type="table" w:customStyle="1" w:styleId="TableNormal">
    <w:name w:val="Table Normal"/>
    <w:uiPriority w:val="2"/>
    <w:semiHidden/>
    <w:unhideWhenUsed/>
    <w:qFormat/>
    <w:rsid w:val="008917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-01-vm\Dynamictemplate\Skabeloner\Tom%20skabelon%20med%20byv&#229;ben%20og%20silhuet\Tom%20skabelon%20med%20byva&#778;ben%20og%20silhuet%20cyan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 skabelon med byvåben og silhuet cyan</Template>
  <TotalTime>2550</TotalTime>
  <Pages>2</Pages>
  <Words>199</Words>
  <Characters>1207</Characters>
  <Application>Microsoft Office Word</Application>
  <DocSecurity>0</DocSecurity>
  <Lines>134</Lines>
  <Paragraphs>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Albertslund Kommune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Hermann Hansen</dc:creator>
  <cp:keywords/>
  <dc:description/>
  <cp:lastModifiedBy>Anna Hermann Hansen</cp:lastModifiedBy>
  <cp:revision>33</cp:revision>
  <dcterms:created xsi:type="dcterms:W3CDTF">2026-01-27T13:16:00Z</dcterms:created>
  <dcterms:modified xsi:type="dcterms:W3CDTF">2026-04-29T08:18:00Z</dcterms:modified>
</cp:coreProperties>
</file>